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254"/>
        <w:gridCol w:w="4111"/>
      </w:tblGrid>
      <w:tr w:rsidR="006B3E27" w:rsidRPr="00AE2736" w:rsidTr="0054149D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A54442" w:rsidRDefault="006B3E27" w:rsidP="0054149D">
            <w:pPr>
              <w:bidi w:val="0"/>
              <w:jc w:val="right"/>
              <w:rPr>
                <w:szCs w:val="20"/>
                <w:rtl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54149D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6B3E27" w:rsidRPr="00AE2736" w:rsidRDefault="006D7394" w:rsidP="00FA7EA4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AE2736">
              <w:rPr>
                <w:sz w:val="40"/>
                <w:szCs w:val="20"/>
                <w:lang w:val="es-ES"/>
              </w:rPr>
              <w:t>CRPD</w:t>
            </w:r>
            <w:r w:rsidRPr="00AE2736">
              <w:rPr>
                <w:szCs w:val="20"/>
                <w:lang w:val="es-ES"/>
              </w:rPr>
              <w:t>/C/</w:t>
            </w:r>
            <w:r w:rsidRPr="00AE2736">
              <w:rPr>
                <w:color w:val="FF0000"/>
                <w:szCs w:val="20"/>
                <w:lang w:val="es-ES"/>
              </w:rPr>
              <w:t>XXX</w:t>
            </w:r>
            <w:r w:rsidRPr="00AE2736">
              <w:rPr>
                <w:szCs w:val="20"/>
                <w:lang w:val="es-ES"/>
              </w:rPr>
              <w:t>/Q/</w:t>
            </w:r>
            <w:r w:rsidRPr="00AE2736">
              <w:rPr>
                <w:color w:val="FF0000"/>
                <w:szCs w:val="20"/>
                <w:lang w:val="es-ES"/>
              </w:rPr>
              <w:t>Y</w:t>
            </w:r>
          </w:p>
        </w:tc>
      </w:tr>
      <w:tr w:rsidR="006B3E27" w:rsidRPr="00ED7442" w:rsidTr="0054149D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54149D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</w:rPr>
              <w:drawing>
                <wp:inline distT="0" distB="0" distL="0" distR="0" wp14:anchorId="6333E042" wp14:editId="582F29E1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606EDF" w:rsidP="0054149D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اتفاق</w:t>
            </w:r>
            <w:r w:rsidR="007541BA">
              <w:rPr>
                <w:rFonts w:hint="cs"/>
                <w:b/>
                <w:bCs/>
                <w:sz w:val="56"/>
                <w:szCs w:val="56"/>
                <w:rtl/>
              </w:rPr>
              <w:t>ية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 xml:space="preserve"> حقوق الأشخاص ذوي الإعاقة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FA7EA4" w:rsidP="00FA7EA4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FA7EA4" w:rsidRPr="00FA7EA4" w:rsidRDefault="00FA7EA4" w:rsidP="00FA7EA4">
            <w:pPr>
              <w:bidi w:val="0"/>
              <w:jc w:val="left"/>
              <w:rPr>
                <w:color w:val="FF0000"/>
                <w:szCs w:val="20"/>
              </w:rPr>
            </w:pPr>
            <w:r w:rsidRPr="00FA7EA4">
              <w:rPr>
                <w:color w:val="FF0000"/>
                <w:szCs w:val="20"/>
              </w:rPr>
              <w:t>Date</w:t>
            </w:r>
          </w:p>
          <w:p w:rsidR="00FA7EA4" w:rsidRDefault="00AE2736" w:rsidP="00FA7EA4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FA7EA4" w:rsidRDefault="00FA7EA4" w:rsidP="00FA7EA4">
            <w:pPr>
              <w:bidi w:val="0"/>
              <w:jc w:val="left"/>
              <w:rPr>
                <w:color w:val="FF0000"/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FA7EA4">
              <w:rPr>
                <w:color w:val="FF0000"/>
                <w:szCs w:val="20"/>
              </w:rPr>
              <w:t>Language</w:t>
            </w:r>
          </w:p>
          <w:p w:rsidR="00AE2736" w:rsidRDefault="00FA7EA4" w:rsidP="00FA7EA4">
            <w:pPr>
              <w:bidi w:val="0"/>
              <w:jc w:val="left"/>
            </w:pPr>
            <w:r w:rsidRPr="00E67691">
              <w:rPr>
                <w:color w:val="FF0000"/>
              </w:rPr>
              <w:t>Language</w:t>
            </w:r>
            <w:r>
              <w:rPr>
                <w:color w:val="FF0000"/>
              </w:rPr>
              <w:t>, l</w:t>
            </w:r>
            <w:r w:rsidRPr="00E67691">
              <w:rPr>
                <w:color w:val="FF0000"/>
              </w:rPr>
              <w:t>anguage</w:t>
            </w:r>
            <w:r w:rsidRPr="00616E03">
              <w:t xml:space="preserve"> and</w:t>
            </w:r>
            <w:r w:rsidRPr="00E67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l</w:t>
            </w:r>
            <w:r w:rsidRPr="00E67691">
              <w:rPr>
                <w:color w:val="FF0000"/>
              </w:rPr>
              <w:t>anguage</w:t>
            </w:r>
          </w:p>
          <w:p w:rsidR="00FA7EA4" w:rsidRPr="00A54442" w:rsidRDefault="00FA7EA4" w:rsidP="00AE2736">
            <w:pPr>
              <w:bidi w:val="0"/>
              <w:jc w:val="left"/>
              <w:rPr>
                <w:szCs w:val="20"/>
              </w:rPr>
            </w:pPr>
            <w:r w:rsidRPr="00616E03">
              <w:t xml:space="preserve"> </w:t>
            </w:r>
            <w:r w:rsidRPr="00AE2736">
              <w:rPr>
                <w:color w:val="FF0000"/>
              </w:rPr>
              <w:t>only</w:t>
            </w:r>
          </w:p>
        </w:tc>
      </w:tr>
    </w:tbl>
    <w:p w:rsidR="00FA7EA4" w:rsidRPr="00FA7EA4" w:rsidRDefault="00FA7EA4" w:rsidP="0045214E">
      <w:pPr>
        <w:spacing w:before="120" w:line="380" w:lineRule="exact"/>
        <w:rPr>
          <w:b/>
          <w:bCs/>
          <w:sz w:val="30"/>
          <w:szCs w:val="36"/>
          <w:rtl/>
          <w:lang w:eastAsia="zh-TW"/>
        </w:rPr>
      </w:pPr>
      <w:r w:rsidRPr="00FA7EA4">
        <w:rPr>
          <w:b/>
          <w:bCs/>
          <w:sz w:val="26"/>
          <w:szCs w:val="36"/>
          <w:rtl/>
          <w:lang w:eastAsia="zh-TW"/>
        </w:rPr>
        <w:t>اللجنة المعنية بحقوق الأشخاص ذوي الإعاقة</w:t>
      </w:r>
    </w:p>
    <w:p w:rsidR="00FA7EA4" w:rsidRPr="00AB221A" w:rsidRDefault="00FA7EA4" w:rsidP="00FA7EA4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 xml:space="preserve">قائمة المسائل المتصلة بالتقرير </w:t>
      </w:r>
      <w:r w:rsidRPr="00FA7EA4">
        <w:rPr>
          <w:color w:val="FF0000"/>
          <w:rtl/>
          <w:lang w:eastAsia="zh-TW"/>
        </w:rPr>
        <w:t>[الأولي] [الدوري الرقم] [الجامع للتقارير الدورية الرقم]</w:t>
      </w:r>
      <w:r w:rsidRPr="00AB221A">
        <w:rPr>
          <w:rtl/>
          <w:lang w:eastAsia="zh-TW"/>
        </w:rPr>
        <w:t xml:space="preserve"> لـ </w:t>
      </w:r>
      <w:r w:rsidRPr="00FA7EA4">
        <w:rPr>
          <w:color w:val="FF0000"/>
          <w:rtl/>
          <w:lang w:eastAsia="zh-TW"/>
        </w:rPr>
        <w:t>البلد</w:t>
      </w:r>
      <w:r w:rsidRPr="00FA7EA4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p w:rsidR="00FA7EA4" w:rsidRPr="00AB221A" w:rsidRDefault="00FA7EA4" w:rsidP="00FA7EA4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ألف-</w:t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 xml:space="preserve">الغرض والالتزامات العامة (المواد 1-4) </w:t>
      </w:r>
    </w:p>
    <w:p w:rsidR="00FA7EA4" w:rsidRPr="00AB221A" w:rsidRDefault="00FA7EA4" w:rsidP="00FA7EA4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باء-</w:t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حقوق محددة (المواد 5-30)</w:t>
      </w:r>
    </w:p>
    <w:p w:rsidR="00FA7EA4" w:rsidRPr="00AB221A" w:rsidRDefault="00FA7EA4" w:rsidP="00FA7EA4">
      <w:pPr>
        <w:pStyle w:val="H23GA"/>
        <w:rPr>
          <w:rFonts w:ascii="Calibri" w:eastAsia="Calibri" w:hAnsi="Calibri" w:cs="Calibri"/>
          <w:sz w:val="22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  <w:t>ا</w:t>
      </w:r>
      <w:r w:rsidRPr="00AB221A">
        <w:rPr>
          <w:rtl/>
          <w:lang w:eastAsia="zh-TW"/>
        </w:rPr>
        <w:t>لمساواة وعدم التمييز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tl/>
          <w:lang w:eastAsia="zh-TW"/>
        </w:rPr>
        <w:t xml:space="preserve"> (</w:t>
      </w:r>
      <w:r w:rsidRPr="00AB221A">
        <w:rPr>
          <w:rFonts w:ascii="Traditional Arabic" w:hAnsi="Traditional Arabic" w:hint="cs"/>
          <w:rtl/>
          <w:lang w:eastAsia="zh-TW"/>
        </w:rPr>
        <w:t>المادة</w:t>
      </w:r>
      <w:r w:rsidRPr="00AB221A">
        <w:rPr>
          <w:rtl/>
          <w:lang w:eastAsia="zh-TW"/>
        </w:rPr>
        <w:t xml:space="preserve"> 5)</w:t>
      </w:r>
      <w:r>
        <w:rPr>
          <w:rFonts w:ascii="Calibri" w:eastAsia="Calibri" w:hAnsi="Calibri" w:cs="Calibri"/>
          <w:sz w:val="22"/>
          <w:rtl/>
          <w:lang w:eastAsia="zh-TW"/>
        </w:rPr>
        <w:t xml:space="preserve"> </w:t>
      </w:r>
      <w:r w:rsidRPr="00057C89">
        <w:rPr>
          <w:highlight w:val="yellow"/>
          <w:rtl/>
        </w:rPr>
        <w:t>[[لا تُدرَج كل</w:t>
      </w:r>
      <w:r w:rsidR="00AE2736">
        <w:rPr>
          <w:rFonts w:hint="cs"/>
          <w:highlight w:val="yellow"/>
          <w:rtl/>
        </w:rPr>
        <w:t>ّ</w:t>
      </w:r>
      <w:r w:rsidRPr="00057C89">
        <w:rPr>
          <w:highlight w:val="yellow"/>
          <w:rtl/>
        </w:rPr>
        <w:t xml:space="preserve"> العناوين الفرعية المكتوبة بحرف الطباعة _ </w:t>
      </w:r>
      <w:r w:rsidRPr="00057C89">
        <w:rPr>
          <w:highlight w:val="yellow"/>
        </w:rPr>
        <w:t>H_2/3_GA</w:t>
      </w:r>
      <w:r w:rsidRPr="00057C89">
        <w:rPr>
          <w:highlight w:val="yellow"/>
          <w:rtl/>
        </w:rPr>
        <w:t xml:space="preserve"> (الحرف العريض بنط 15) في جميع </w:t>
      </w:r>
      <w:r w:rsidR="00AE2736">
        <w:rPr>
          <w:rFonts w:hint="cs"/>
          <w:highlight w:val="yellow"/>
          <w:rtl/>
        </w:rPr>
        <w:t>قوائم المسائل</w:t>
      </w:r>
      <w:r w:rsidRPr="00057C89">
        <w:rPr>
          <w:highlight w:val="yellow"/>
          <w:rtl/>
        </w:rPr>
        <w:t>.]]</w:t>
      </w:r>
    </w:p>
    <w:p w:rsidR="00FA7EA4" w:rsidRPr="00AB221A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 xml:space="preserve">النساء ذوات الإعاقة (المادة 6) </w:t>
      </w:r>
    </w:p>
    <w:p w:rsidR="00FA7EA4" w:rsidRPr="00AB221A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الأطفال ذوو الإعاقة (المادة 7)</w:t>
      </w:r>
    </w:p>
    <w:p w:rsidR="00FA7EA4" w:rsidRPr="00AB221A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إذكاء الوعي (المادة 8)</w:t>
      </w:r>
    </w:p>
    <w:p w:rsidR="00FA7EA4" w:rsidRPr="00AB221A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إمكانية الوصول (المادة 9)</w:t>
      </w:r>
    </w:p>
    <w:p w:rsidR="00FA7EA4" w:rsidRPr="00AB221A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الحق في الحياة (المادة 10)</w:t>
      </w:r>
    </w:p>
    <w:p w:rsidR="00FA7EA4" w:rsidRPr="00AB221A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حالات الخطر والطوارئ الإنسانية (المادة 11)</w:t>
      </w:r>
    </w:p>
    <w:p w:rsidR="00FA7EA4" w:rsidRPr="00FA7EA4" w:rsidRDefault="00FA7EA4" w:rsidP="00FA7EA4">
      <w:pPr>
        <w:pStyle w:val="H23GA"/>
        <w:rPr>
          <w:rFonts w:ascii="Times New Roman Bold" w:eastAsia="Calibri" w:hAnsi="Times New Roman Bold"/>
          <w:spacing w:val="-4"/>
          <w:rtl/>
          <w:lang w:eastAsia="zh-TW"/>
        </w:rPr>
      </w:pPr>
      <w:r w:rsidRPr="00FA7EA4">
        <w:rPr>
          <w:rFonts w:ascii="Times New Roman Bold" w:hAnsi="Times New Roman Bold" w:hint="cs"/>
          <w:spacing w:val="-4"/>
          <w:rtl/>
          <w:lang w:eastAsia="zh-TW"/>
        </w:rPr>
        <w:tab/>
      </w:r>
      <w:r w:rsidRPr="00FA7EA4">
        <w:rPr>
          <w:rFonts w:ascii="Times New Roman Bold" w:hAnsi="Times New Roman Bold" w:hint="cs"/>
          <w:spacing w:val="-4"/>
          <w:rtl/>
          <w:lang w:eastAsia="zh-TW"/>
        </w:rPr>
        <w:tab/>
      </w:r>
      <w:r w:rsidRPr="00FA7EA4">
        <w:rPr>
          <w:rFonts w:ascii="Times New Roman Bold" w:hAnsi="Times New Roman Bold"/>
          <w:spacing w:val="-4"/>
          <w:rtl/>
          <w:lang w:eastAsia="zh-TW"/>
        </w:rPr>
        <w:t xml:space="preserve">الاعتراف بالأشخاص ذوي الإعاقة على قدم المساواة مع الآخرين أمام القانون (المادة 12) </w:t>
      </w:r>
    </w:p>
    <w:p w:rsidR="00FA7EA4" w:rsidRPr="00AB221A" w:rsidRDefault="00FA7EA4" w:rsidP="00FA7EA4">
      <w:pPr>
        <w:pStyle w:val="H23GA"/>
        <w:rPr>
          <w:rFonts w:eastAsia="Calibri" w:cs="Calibri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إمكانية اللجوء إلى القضاء (المادة 13)</w:t>
      </w:r>
    </w:p>
    <w:p w:rsidR="00FA7EA4" w:rsidRPr="00AB221A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حر</w:t>
      </w:r>
      <w:r w:rsidR="00AE2736">
        <w:rPr>
          <w:rFonts w:hint="cs"/>
          <w:rtl/>
          <w:lang w:eastAsia="zh-TW"/>
        </w:rPr>
        <w:t>ّ</w:t>
      </w:r>
      <w:r w:rsidRPr="00AB221A">
        <w:rPr>
          <w:rtl/>
          <w:lang w:eastAsia="zh-TW"/>
        </w:rPr>
        <w:t>ية الشخص وأمنه (المادة 14)</w:t>
      </w:r>
    </w:p>
    <w:p w:rsidR="00FA7EA4" w:rsidRPr="00FA7EA4" w:rsidRDefault="00FA7EA4" w:rsidP="00FA7EA4">
      <w:pPr>
        <w:pStyle w:val="H23GA"/>
        <w:rPr>
          <w:rFonts w:ascii="Times New Roman Bold" w:hAnsi="Times New Roman Bold"/>
          <w:spacing w:val="-4"/>
          <w:rtl/>
          <w:lang w:eastAsia="zh-TW"/>
        </w:rPr>
      </w:pPr>
      <w:r w:rsidRPr="00FA7EA4">
        <w:rPr>
          <w:rFonts w:ascii="Times New Roman Bold" w:hAnsi="Times New Roman Bold" w:hint="cs"/>
          <w:spacing w:val="-4"/>
          <w:rtl/>
          <w:lang w:eastAsia="zh-TW"/>
        </w:rPr>
        <w:tab/>
      </w:r>
      <w:r w:rsidRPr="00FA7EA4">
        <w:rPr>
          <w:rFonts w:ascii="Times New Roman Bold" w:hAnsi="Times New Roman Bold" w:hint="cs"/>
          <w:spacing w:val="-4"/>
          <w:rtl/>
          <w:lang w:eastAsia="zh-TW"/>
        </w:rPr>
        <w:tab/>
      </w:r>
      <w:r w:rsidRPr="00FA7EA4">
        <w:rPr>
          <w:rFonts w:ascii="Times New Roman Bold" w:hAnsi="Times New Roman Bold"/>
          <w:spacing w:val="-4"/>
          <w:rtl/>
          <w:lang w:eastAsia="zh-TW"/>
        </w:rPr>
        <w:t>عدم التعر</w:t>
      </w:r>
      <w:r w:rsidR="00AE2736">
        <w:rPr>
          <w:rFonts w:ascii="Times New Roman Bold" w:hAnsi="Times New Roman Bold" w:hint="cs"/>
          <w:spacing w:val="-4"/>
          <w:rtl/>
          <w:lang w:eastAsia="zh-TW"/>
        </w:rPr>
        <w:t>ّ</w:t>
      </w:r>
      <w:r w:rsidRPr="00FA7EA4">
        <w:rPr>
          <w:rFonts w:ascii="Times New Roman Bold" w:hAnsi="Times New Roman Bold"/>
          <w:spacing w:val="-4"/>
          <w:rtl/>
          <w:lang w:eastAsia="zh-TW"/>
        </w:rPr>
        <w:t>ض للتعذيب أو المعاملة أو العقوبة القاسية أو اللاإنسانية أو المهينة (المادة 15)</w:t>
      </w:r>
    </w:p>
    <w:p w:rsidR="00FA7EA4" w:rsidRPr="00AB221A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عدم التعر</w:t>
      </w:r>
      <w:r w:rsidR="00AE2736">
        <w:rPr>
          <w:rFonts w:hint="cs"/>
          <w:rtl/>
          <w:lang w:eastAsia="zh-TW"/>
        </w:rPr>
        <w:t>ّ</w:t>
      </w:r>
      <w:r w:rsidRPr="00AB221A">
        <w:rPr>
          <w:rtl/>
          <w:lang w:eastAsia="zh-TW"/>
        </w:rPr>
        <w:t>ض للاستغلال والعنف والاعتداء (المادة 16)</w:t>
      </w:r>
    </w:p>
    <w:p w:rsidR="00FA7EA4" w:rsidRPr="00AB221A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 xml:space="preserve">حماية السلامة الشخصية (المادة 17) </w:t>
      </w:r>
    </w:p>
    <w:p w:rsidR="00FA7EA4" w:rsidRPr="00AB221A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lastRenderedPageBreak/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حرية التنقل والجنسية (المادة 18)</w:t>
      </w:r>
    </w:p>
    <w:p w:rsidR="00FA7EA4" w:rsidRPr="00AB221A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 xml:space="preserve">العيش المستقل والإدماج في المجتمع (المادة 19) </w:t>
      </w:r>
    </w:p>
    <w:p w:rsidR="00FA7EA4" w:rsidRPr="00AB221A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التنق</w:t>
      </w:r>
      <w:r w:rsidR="00AE2736">
        <w:rPr>
          <w:rFonts w:hint="cs"/>
          <w:rtl/>
          <w:lang w:eastAsia="zh-TW"/>
        </w:rPr>
        <w:t>ّ</w:t>
      </w:r>
      <w:r w:rsidRPr="00AB221A">
        <w:rPr>
          <w:rtl/>
          <w:lang w:eastAsia="zh-TW"/>
        </w:rPr>
        <w:t>ل الشخصي (المادة 20)</w:t>
      </w:r>
    </w:p>
    <w:p w:rsidR="00FA7EA4" w:rsidRPr="00AB221A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حر</w:t>
      </w:r>
      <w:r w:rsidR="00AE2736">
        <w:rPr>
          <w:rFonts w:hint="cs"/>
          <w:rtl/>
          <w:lang w:eastAsia="zh-TW"/>
        </w:rPr>
        <w:t>ّ</w:t>
      </w:r>
      <w:r w:rsidRPr="00AB221A">
        <w:rPr>
          <w:rtl/>
          <w:lang w:eastAsia="zh-TW"/>
        </w:rPr>
        <w:t>ية التعبير والرأي، والحصول على معلومات (المادة 21)</w:t>
      </w:r>
    </w:p>
    <w:p w:rsidR="00FA7EA4" w:rsidRPr="00057C89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057C89">
        <w:rPr>
          <w:rtl/>
          <w:lang w:eastAsia="zh-TW"/>
        </w:rPr>
        <w:t>احترام الخصوصية (المادة 22)</w:t>
      </w:r>
    </w:p>
    <w:p w:rsidR="00FA7EA4" w:rsidRPr="00057C89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057C89">
        <w:rPr>
          <w:rtl/>
          <w:lang w:eastAsia="zh-TW"/>
        </w:rPr>
        <w:t>احترام البيت والأسرة (المادة 23)</w:t>
      </w:r>
    </w:p>
    <w:p w:rsidR="00FA7EA4" w:rsidRPr="00057C89" w:rsidRDefault="00FA7EA4" w:rsidP="00FA7EA4">
      <w:pPr>
        <w:pStyle w:val="H23GA"/>
        <w:rPr>
          <w:rFonts w:eastAsia="Calibri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057C89">
        <w:rPr>
          <w:rtl/>
          <w:lang w:eastAsia="zh-TW"/>
        </w:rPr>
        <w:t>التعليم (المادة 24)</w:t>
      </w:r>
    </w:p>
    <w:p w:rsidR="00FA7EA4" w:rsidRPr="00057C89" w:rsidRDefault="00FA7EA4" w:rsidP="00FA7EA4">
      <w:pPr>
        <w:pStyle w:val="H23GA"/>
        <w:rPr>
          <w:rFonts w:eastAsia="Calibri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057C89">
        <w:rPr>
          <w:rtl/>
          <w:lang w:eastAsia="zh-TW"/>
        </w:rPr>
        <w:t>الصح</w:t>
      </w:r>
      <w:r w:rsidR="00AE2736">
        <w:rPr>
          <w:rFonts w:hint="cs"/>
          <w:rtl/>
          <w:lang w:eastAsia="zh-TW"/>
        </w:rPr>
        <w:t>ّ</w:t>
      </w:r>
      <w:bookmarkStart w:id="0" w:name="_GoBack"/>
      <w:bookmarkEnd w:id="0"/>
      <w:r w:rsidRPr="00057C89">
        <w:rPr>
          <w:rtl/>
          <w:lang w:eastAsia="zh-TW"/>
        </w:rPr>
        <w:t>ة (المادة 25)</w:t>
      </w:r>
    </w:p>
    <w:p w:rsidR="00FA7EA4" w:rsidRPr="00057C89" w:rsidRDefault="00FA7EA4" w:rsidP="00FA7EA4">
      <w:pPr>
        <w:pStyle w:val="H23GA"/>
        <w:rPr>
          <w:rFonts w:eastAsia="Calibri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057C89">
        <w:rPr>
          <w:rtl/>
          <w:lang w:eastAsia="zh-TW"/>
        </w:rPr>
        <w:t>التأهيل وإعادة التأهيل (المادة 26)</w:t>
      </w:r>
    </w:p>
    <w:p w:rsidR="00FA7EA4" w:rsidRPr="00057C89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057C89">
        <w:rPr>
          <w:rtl/>
          <w:lang w:eastAsia="zh-TW"/>
        </w:rPr>
        <w:t xml:space="preserve">العمل والعمالة (المادة 27) </w:t>
      </w:r>
    </w:p>
    <w:p w:rsidR="00FA7EA4" w:rsidRPr="00057C89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057C89">
        <w:rPr>
          <w:rtl/>
          <w:lang w:eastAsia="zh-TW"/>
        </w:rPr>
        <w:t xml:space="preserve">مستوى المعيشة اللائق والحماية الاجتماعية (المادة 28) </w:t>
      </w:r>
    </w:p>
    <w:p w:rsidR="00FA7EA4" w:rsidRPr="00E618B5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E618B5">
        <w:rPr>
          <w:rtl/>
          <w:lang w:eastAsia="zh-TW"/>
        </w:rPr>
        <w:t>المشاركة في الحياة السياسية والعامة (المادة 29)</w:t>
      </w:r>
    </w:p>
    <w:p w:rsidR="00FA7EA4" w:rsidRPr="00E618B5" w:rsidRDefault="00FA7EA4" w:rsidP="00FA7EA4">
      <w:pPr>
        <w:pStyle w:val="H23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E618B5">
        <w:rPr>
          <w:rtl/>
          <w:lang w:eastAsia="zh-TW"/>
        </w:rPr>
        <w:t>المشاركة في الحياة الثقافية وأنشطة الترفيه والتسلية والرياضة (المادة 30)</w:t>
      </w:r>
    </w:p>
    <w:p w:rsidR="00FA7EA4" w:rsidRPr="00E618B5" w:rsidRDefault="00FA7EA4" w:rsidP="00FA7EA4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E618B5">
        <w:rPr>
          <w:rtl/>
          <w:lang w:eastAsia="zh-TW"/>
        </w:rPr>
        <w:t>جيم-</w:t>
      </w:r>
      <w:r>
        <w:rPr>
          <w:rFonts w:hint="cs"/>
          <w:rtl/>
          <w:lang w:eastAsia="zh-TW"/>
        </w:rPr>
        <w:tab/>
      </w:r>
      <w:r w:rsidR="00DC04B8">
        <w:rPr>
          <w:rtl/>
          <w:lang w:eastAsia="zh-TW"/>
        </w:rPr>
        <w:t>التزامات محددة (المواد 31</w:t>
      </w:r>
      <w:r w:rsidRPr="00E618B5">
        <w:rPr>
          <w:rtl/>
          <w:lang w:eastAsia="zh-TW"/>
        </w:rPr>
        <w:t>-33)</w:t>
      </w:r>
    </w:p>
    <w:p w:rsidR="00FA7EA4" w:rsidRPr="00E618B5" w:rsidRDefault="00FA7EA4" w:rsidP="00FA7EA4">
      <w:pPr>
        <w:pStyle w:val="H23GA"/>
        <w:rPr>
          <w:rFonts w:eastAsia="Calibri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E618B5">
        <w:rPr>
          <w:rtl/>
        </w:rPr>
        <w:t>جمع الإحصاءات والبيانات (المادة 31)</w:t>
      </w:r>
    </w:p>
    <w:p w:rsidR="00FA7EA4" w:rsidRPr="00E618B5" w:rsidRDefault="00FA7EA4" w:rsidP="00FA7EA4">
      <w:pPr>
        <w:pStyle w:val="H23GA"/>
        <w:rPr>
          <w:rFonts w:eastAsia="Calibri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E618B5">
        <w:rPr>
          <w:rtl/>
        </w:rPr>
        <w:t xml:space="preserve">التعاون الدولي (المادة 32) </w:t>
      </w:r>
    </w:p>
    <w:p w:rsidR="00B54045" w:rsidRDefault="00FA7EA4" w:rsidP="00FA7EA4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E618B5">
        <w:rPr>
          <w:rtl/>
        </w:rPr>
        <w:t>التنفيذ والرصد على الصعيد الوطني (المادة 33)</w:t>
      </w:r>
    </w:p>
    <w:p w:rsidR="00FA7EA4" w:rsidRPr="00FA7EA4" w:rsidRDefault="00FA7EA4" w:rsidP="00FA7EA4">
      <w:pPr>
        <w:spacing w:before="120"/>
        <w:jc w:val="center"/>
        <w:rPr>
          <w:u w:val="single"/>
          <w:rtl/>
          <w:lang w:eastAsia="ar-SA"/>
        </w:rPr>
      </w:pPr>
      <w:r>
        <w:rPr>
          <w:u w:val="single"/>
          <w:rtl/>
          <w:lang w:eastAsia="ar-SA"/>
        </w:rPr>
        <w:tab/>
      </w:r>
      <w:r>
        <w:rPr>
          <w:u w:val="single"/>
          <w:rtl/>
          <w:lang w:eastAsia="ar-SA"/>
        </w:rPr>
        <w:tab/>
      </w:r>
      <w:r>
        <w:rPr>
          <w:u w:val="single"/>
          <w:rtl/>
          <w:lang w:eastAsia="ar-SA"/>
        </w:rPr>
        <w:tab/>
      </w:r>
    </w:p>
    <w:sectPr w:rsidR="00FA7EA4" w:rsidRPr="00FA7EA4" w:rsidSect="006D739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D86" w:rsidRPr="002901D9" w:rsidRDefault="005E4D86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5E4D86" w:rsidRDefault="005E4D86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394" w:rsidRPr="00FA7EA4" w:rsidRDefault="00FA7EA4" w:rsidP="00FA7EA4">
    <w:pPr>
      <w:pStyle w:val="Footer"/>
      <w:tabs>
        <w:tab w:val="right" w:pos="9598"/>
      </w:tabs>
      <w:rPr>
        <w:sz w:val="17"/>
      </w:rPr>
    </w:pPr>
    <w:r>
      <w:rPr>
        <w:sz w:val="17"/>
      </w:rPr>
      <w:tab/>
    </w:r>
    <w:r w:rsidRPr="00FA7EA4">
      <w:rPr>
        <w:b/>
        <w:sz w:val="18"/>
      </w:rPr>
      <w:fldChar w:fldCharType="begin"/>
    </w:r>
    <w:r w:rsidRPr="00FA7EA4">
      <w:rPr>
        <w:b/>
        <w:sz w:val="18"/>
      </w:rPr>
      <w:instrText xml:space="preserve"> PAGE  \* MERGEFORMAT </w:instrText>
    </w:r>
    <w:r w:rsidRPr="00FA7EA4">
      <w:rPr>
        <w:b/>
        <w:sz w:val="18"/>
      </w:rPr>
      <w:fldChar w:fldCharType="separate"/>
    </w:r>
    <w:r w:rsidR="00C83ABC">
      <w:rPr>
        <w:b/>
        <w:noProof/>
        <w:sz w:val="18"/>
      </w:rPr>
      <w:t>2</w:t>
    </w:r>
    <w:r w:rsidRPr="00FA7EA4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FA7EA4" w:rsidRDefault="00FA7EA4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FA7EA4">
      <w:rPr>
        <w:b/>
        <w:sz w:val="18"/>
        <w:lang w:val="en-US"/>
      </w:rPr>
      <w:fldChar w:fldCharType="begin"/>
    </w:r>
    <w:r w:rsidRPr="00FA7EA4">
      <w:rPr>
        <w:b/>
        <w:sz w:val="18"/>
        <w:lang w:val="en-US"/>
      </w:rPr>
      <w:instrText xml:space="preserve"> PAGE  \* MERGEFORMAT </w:instrText>
    </w:r>
    <w:r w:rsidRPr="00FA7EA4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FA7EA4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GE.17-07086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B8" w:rsidRDefault="00DC04B8" w:rsidP="00626646">
    <w:pPr>
      <w:pStyle w:val="Footer"/>
      <w:spacing w:before="360"/>
      <w:jc w:val="right"/>
    </w:pPr>
    <w:r>
      <w:rPr>
        <w:sz w:val="20"/>
        <w:szCs w:val="20"/>
      </w:rPr>
      <w:t>GE.</w:t>
    </w:r>
    <w:r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5C1B1064" wp14:editId="1550A1C0">
          <wp:simplePos x="0" y="0"/>
          <wp:positionH relativeFrom="margin">
            <wp:posOffset>859155</wp:posOffset>
          </wp:positionH>
          <wp:positionV relativeFrom="page">
            <wp:posOffset>9980295</wp:posOffset>
          </wp:positionV>
          <wp:extent cx="1162685" cy="32385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6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D86" w:rsidRDefault="005E4D86" w:rsidP="00AA395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5E4D86" w:rsidRDefault="005E4D86" w:rsidP="00656392">
      <w:pPr>
        <w:spacing w:line="240" w:lineRule="auto"/>
      </w:pPr>
      <w:r>
        <w:continuationSeparator/>
      </w:r>
    </w:p>
  </w:footnote>
  <w:footnote w:id="1">
    <w:p w:rsidR="00FA7EA4" w:rsidRPr="00FA7EA4" w:rsidRDefault="00FA7EA4" w:rsidP="00DC04B8">
      <w:pPr>
        <w:pStyle w:val="FootnoteText1"/>
        <w:spacing w:after="240"/>
      </w:pPr>
      <w:r>
        <w:rPr>
          <w:rtl/>
        </w:rPr>
        <w:t>*</w:t>
      </w:r>
      <w:r>
        <w:rPr>
          <w:rtl/>
        </w:rPr>
        <w:tab/>
      </w:r>
      <w:r>
        <w:rPr>
          <w:rtl/>
          <w:lang w:eastAsia="zh-TW"/>
        </w:rPr>
        <w:t xml:space="preserve">اعتمدها الفريق العامل لما قبل الدورة في دورته </w:t>
      </w:r>
      <w:r w:rsidRPr="00AB221A">
        <w:rPr>
          <w:color w:val="FF0000"/>
          <w:rtl/>
          <w:lang w:eastAsia="zh-TW"/>
        </w:rPr>
        <w:t xml:space="preserve">الرقم </w:t>
      </w:r>
      <w:r>
        <w:rPr>
          <w:rtl/>
          <w:lang w:eastAsia="zh-TW"/>
        </w:rPr>
        <w:t>(</w:t>
      </w:r>
      <w:r w:rsidRPr="00AB221A">
        <w:rPr>
          <w:color w:val="FF0000"/>
          <w:rtl/>
          <w:lang w:eastAsia="zh-TW"/>
        </w:rPr>
        <w:t>التواريخ</w:t>
      </w:r>
      <w:r>
        <w:rPr>
          <w:rtl/>
          <w:lang w:eastAsia="zh-TW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394" w:rsidRPr="00FA7EA4" w:rsidRDefault="00FA7EA4" w:rsidP="00FA7EA4">
    <w:pPr>
      <w:pStyle w:val="Header"/>
      <w:jc w:val="right"/>
    </w:pPr>
    <w:r w:rsidRPr="00FA7EA4">
      <w:t>CRPD/C/</w:t>
    </w:r>
    <w:r w:rsidRPr="00781296">
      <w:rPr>
        <w:color w:val="FF0000"/>
      </w:rPr>
      <w:t>XXX</w:t>
    </w:r>
    <w:r w:rsidRPr="00FA7EA4">
      <w:t>/Q/</w:t>
    </w:r>
    <w:r w:rsidRPr="00781296">
      <w:rPr>
        <w:color w:val="FF0000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394" w:rsidRPr="00FA7EA4" w:rsidRDefault="00FA7EA4" w:rsidP="00FA7EA4">
    <w:pPr>
      <w:pStyle w:val="Header"/>
      <w:jc w:val="left"/>
    </w:pPr>
    <w:r w:rsidRPr="00FA7EA4">
      <w:t>CRPD/C/XXX/Q/Y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567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86"/>
    <w:rsid w:val="000076D5"/>
    <w:rsid w:val="00043663"/>
    <w:rsid w:val="000505CF"/>
    <w:rsid w:val="000D701C"/>
    <w:rsid w:val="000E2A71"/>
    <w:rsid w:val="00102B4C"/>
    <w:rsid w:val="00114439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D95"/>
    <w:rsid w:val="00374341"/>
    <w:rsid w:val="003D1062"/>
    <w:rsid w:val="00420D7B"/>
    <w:rsid w:val="00450B21"/>
    <w:rsid w:val="0045214E"/>
    <w:rsid w:val="00453B63"/>
    <w:rsid w:val="00455780"/>
    <w:rsid w:val="00476CEF"/>
    <w:rsid w:val="00480325"/>
    <w:rsid w:val="004B0A1C"/>
    <w:rsid w:val="004D298E"/>
    <w:rsid w:val="00517BC9"/>
    <w:rsid w:val="0054149D"/>
    <w:rsid w:val="0054472E"/>
    <w:rsid w:val="005662A9"/>
    <w:rsid w:val="005827D4"/>
    <w:rsid w:val="0059622A"/>
    <w:rsid w:val="005C5878"/>
    <w:rsid w:val="005C7CEA"/>
    <w:rsid w:val="005D3C0B"/>
    <w:rsid w:val="005E4D86"/>
    <w:rsid w:val="005E5217"/>
    <w:rsid w:val="005F0FA4"/>
    <w:rsid w:val="005F30EE"/>
    <w:rsid w:val="0060473A"/>
    <w:rsid w:val="00606EDF"/>
    <w:rsid w:val="00626646"/>
    <w:rsid w:val="00656392"/>
    <w:rsid w:val="0068781D"/>
    <w:rsid w:val="006959B0"/>
    <w:rsid w:val="006B3E27"/>
    <w:rsid w:val="006B6507"/>
    <w:rsid w:val="006C104C"/>
    <w:rsid w:val="006D7394"/>
    <w:rsid w:val="00733704"/>
    <w:rsid w:val="007541BA"/>
    <w:rsid w:val="0078071A"/>
    <w:rsid w:val="00781296"/>
    <w:rsid w:val="00852A9A"/>
    <w:rsid w:val="008F49E1"/>
    <w:rsid w:val="0090370F"/>
    <w:rsid w:val="009269D2"/>
    <w:rsid w:val="00942135"/>
    <w:rsid w:val="009521B0"/>
    <w:rsid w:val="009A7E9F"/>
    <w:rsid w:val="009E5018"/>
    <w:rsid w:val="00A12B37"/>
    <w:rsid w:val="00A50EC0"/>
    <w:rsid w:val="00A54442"/>
    <w:rsid w:val="00AA3959"/>
    <w:rsid w:val="00AB6758"/>
    <w:rsid w:val="00AE2736"/>
    <w:rsid w:val="00B13763"/>
    <w:rsid w:val="00B477A4"/>
    <w:rsid w:val="00B54045"/>
    <w:rsid w:val="00C438D7"/>
    <w:rsid w:val="00C53FE8"/>
    <w:rsid w:val="00C81B50"/>
    <w:rsid w:val="00C83ABC"/>
    <w:rsid w:val="00CD1801"/>
    <w:rsid w:val="00D10EF1"/>
    <w:rsid w:val="00D42810"/>
    <w:rsid w:val="00D914A7"/>
    <w:rsid w:val="00DC04B8"/>
    <w:rsid w:val="00DD13C3"/>
    <w:rsid w:val="00DD596E"/>
    <w:rsid w:val="00DD621E"/>
    <w:rsid w:val="00DF0575"/>
    <w:rsid w:val="00E70E04"/>
    <w:rsid w:val="00EA1D33"/>
    <w:rsid w:val="00EC05A7"/>
    <w:rsid w:val="00EC4B6B"/>
    <w:rsid w:val="00ED7442"/>
    <w:rsid w:val="00EF1EE5"/>
    <w:rsid w:val="00F763B4"/>
    <w:rsid w:val="00F900C3"/>
    <w:rsid w:val="00FA7EA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FF99FA1"/>
  <w15:docId w15:val="{5D9547F5-64AC-4EC2-A951-7968C802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476CEF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FA7EA4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 w:eastAsia="zh-CN"/>
    </w:rPr>
  </w:style>
  <w:style w:type="paragraph" w:customStyle="1" w:styleId="H1G">
    <w:name w:val="_ H_1_G"/>
    <w:basedOn w:val="Normal"/>
    <w:next w:val="Normal"/>
    <w:link w:val="H1GChar"/>
    <w:rsid w:val="00FA7EA4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SimSun" w:hAnsiTheme="minorHAnsi"/>
      <w:b/>
      <w:sz w:val="24"/>
      <w:lang w:val="en-GB" w:eastAsia="zh-CN"/>
    </w:rPr>
  </w:style>
  <w:style w:type="paragraph" w:customStyle="1" w:styleId="H23G">
    <w:name w:val="_ H_2/3_G"/>
    <w:basedOn w:val="Normal"/>
    <w:next w:val="Normal"/>
    <w:rsid w:val="00FA7EA4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eastAsia="SimSun" w:hAnsiTheme="minorHAnsi" w:hint="cs"/>
      <w:b/>
      <w:lang w:val="en-GB" w:eastAsia="zh-CN"/>
    </w:rPr>
  </w:style>
  <w:style w:type="character" w:customStyle="1" w:styleId="H1GChar">
    <w:name w:val="_ H_1_G Char"/>
    <w:link w:val="H1G"/>
    <w:locked/>
    <w:rsid w:val="00FA7EA4"/>
    <w:rPr>
      <w:rFonts w:ascii="Times New Roman" w:eastAsia="SimSun" w:cs="Traditional Arabic"/>
      <w:b/>
      <w:sz w:val="24"/>
      <w:szCs w:val="3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RP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14A5-0901-4B89-A07E-74119925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CRPD.dotm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CRPD/C/XXX/Q/Y</vt:lpstr>
    </vt:vector>
  </TitlesOfParts>
  <Company>DCM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CRPD/C/XXX/Q/Y</dc:title>
  <dc:subject>GE. 1707086a</dc:subject>
  <dc:creator>IBAL34 - WDH</dc:creator>
  <cp:keywords>ODS. 1711026</cp:keywords>
  <cp:lastModifiedBy>Walid Daher</cp:lastModifiedBy>
  <cp:revision>2</cp:revision>
  <cp:lastPrinted>2017-06-08T10:35:00Z</cp:lastPrinted>
  <dcterms:created xsi:type="dcterms:W3CDTF">2020-01-16T08:57:00Z</dcterms:created>
  <dcterms:modified xsi:type="dcterms:W3CDTF">2020-01-16T08:57:00Z</dcterms:modified>
</cp:coreProperties>
</file>