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CD00ED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CF65C6" w:rsidRDefault="006B3E27" w:rsidP="009867A8">
            <w:pPr>
              <w:jc w:val="center"/>
              <w:rPr>
                <w:sz w:val="56"/>
                <w:szCs w:val="56"/>
                <w:rtl/>
                <w:lang w:val="fr-CH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9B5C6A" w:rsidRDefault="00295AA3" w:rsidP="0046081A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9B5C6A">
              <w:rPr>
                <w:sz w:val="40"/>
                <w:szCs w:val="20"/>
                <w:lang w:val="es-ES"/>
              </w:rPr>
              <w:t>CCPR</w:t>
            </w:r>
            <w:r w:rsidRPr="009B5C6A">
              <w:rPr>
                <w:szCs w:val="20"/>
                <w:lang w:val="es-ES"/>
              </w:rPr>
              <w:t>/C/</w:t>
            </w:r>
            <w:r w:rsidRPr="009B5C6A">
              <w:rPr>
                <w:color w:val="FF0000"/>
                <w:szCs w:val="20"/>
                <w:lang w:val="es-ES"/>
              </w:rPr>
              <w:t>XXX</w:t>
            </w:r>
            <w:r w:rsidRPr="009B5C6A">
              <w:rPr>
                <w:szCs w:val="20"/>
                <w:lang w:val="es-ES"/>
              </w:rPr>
              <w:t>/CO/</w:t>
            </w:r>
            <w:r w:rsidRPr="009B5C6A">
              <w:rPr>
                <w:color w:val="FF0000"/>
                <w:szCs w:val="20"/>
                <w:lang w:val="es-ES"/>
              </w:rPr>
              <w:t>Y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4CCFCDCC" wp14:editId="5B16DDE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46081A" w:rsidP="0046081A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46081A" w:rsidRPr="0046081A" w:rsidRDefault="0046081A" w:rsidP="0046081A">
            <w:pPr>
              <w:bidi w:val="0"/>
              <w:jc w:val="left"/>
              <w:rPr>
                <w:color w:val="FF0000"/>
                <w:szCs w:val="20"/>
              </w:rPr>
            </w:pPr>
            <w:r w:rsidRPr="0046081A">
              <w:rPr>
                <w:color w:val="FF0000"/>
                <w:szCs w:val="20"/>
              </w:rPr>
              <w:t>Date</w:t>
            </w:r>
          </w:p>
          <w:p w:rsidR="0046081A" w:rsidRDefault="0046081A" w:rsidP="0046081A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46081A" w:rsidRPr="00CB6622" w:rsidRDefault="0046081A" w:rsidP="0046081A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46081A">
              <w:rPr>
                <w:color w:val="FF0000"/>
                <w:szCs w:val="20"/>
              </w:rPr>
              <w:t>Language</w:t>
            </w:r>
          </w:p>
        </w:tc>
      </w:tr>
    </w:tbl>
    <w:p w:rsidR="0046081A" w:rsidRPr="0046081A" w:rsidRDefault="0046081A" w:rsidP="0046081A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46081A">
        <w:rPr>
          <w:b/>
          <w:bCs/>
          <w:sz w:val="26"/>
          <w:szCs w:val="36"/>
          <w:rtl/>
          <w:lang w:eastAsia="zh-TW"/>
        </w:rPr>
        <w:t>اللجنة المعنية بحقوق الإنسان</w:t>
      </w:r>
    </w:p>
    <w:p w:rsidR="0046081A" w:rsidRPr="00A6190F" w:rsidRDefault="0046081A" w:rsidP="0046081A">
      <w:pPr>
        <w:pStyle w:val="HChGA"/>
        <w:rPr>
          <w:rFonts w:asciiTheme="minorHAnsi" w:hAnsiTheme="minorHAnsi"/>
          <w:color w:val="FF0000"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382279">
        <w:rPr>
          <w:rtl/>
          <w:lang w:eastAsia="zh-TW"/>
        </w:rPr>
        <w:t xml:space="preserve">الملاحظات الختامية بشأن </w:t>
      </w:r>
      <w:r w:rsidRPr="003330EF">
        <w:rPr>
          <w:rtl/>
          <w:lang w:eastAsia="zh-TW"/>
        </w:rPr>
        <w:t xml:space="preserve">التقرير </w:t>
      </w:r>
      <w:r w:rsidRPr="0046081A">
        <w:rPr>
          <w:rFonts w:ascii="Times New Roman Bold" w:hAnsi="Times New Roman Bold"/>
          <w:color w:val="FF0000"/>
          <w:rtl/>
          <w:lang w:eastAsia="zh-TW"/>
        </w:rPr>
        <w:t xml:space="preserve">[الأولي] [الجامع للتقارير الدورية الرقم] [الدوري الرقم] </w:t>
      </w:r>
      <w:r w:rsidRPr="0046081A">
        <w:rPr>
          <w:rFonts w:ascii="Times New Roman Bold" w:hAnsi="Times New Roman Bold"/>
          <w:color w:val="000000" w:themeColor="text1"/>
          <w:rtl/>
          <w:lang w:eastAsia="zh-TW"/>
        </w:rPr>
        <w:t xml:space="preserve">لـ </w:t>
      </w:r>
      <w:r w:rsidRPr="0046081A">
        <w:rPr>
          <w:rFonts w:ascii="Times New Roman Bold" w:hAnsi="Times New Roman Bold"/>
          <w:color w:val="FF0000"/>
          <w:rtl/>
          <w:lang w:eastAsia="zh-TW"/>
        </w:rPr>
        <w:t>البلد</w:t>
      </w:r>
      <w:r w:rsidRPr="007645C4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46081A" w:rsidRDefault="0046081A" w:rsidP="002C61F0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1-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نظرت اللجنة في </w:t>
      </w:r>
      <w:r w:rsidRPr="003330EF">
        <w:rPr>
          <w:rtl/>
          <w:lang w:eastAsia="zh-TW"/>
        </w:rPr>
        <w:t xml:space="preserve">التقرير </w:t>
      </w:r>
      <w:r w:rsidRPr="00F27D6D">
        <w:rPr>
          <w:color w:val="FF0000"/>
          <w:rtl/>
          <w:lang w:eastAsia="zh-TW"/>
        </w:rPr>
        <w:t xml:space="preserve">[الأولي] [الجامع للتقارير الدورية الرقم] [الدوري الرقم] </w:t>
      </w:r>
      <w:r>
        <w:rPr>
          <w:rFonts w:hint="cs"/>
          <w:rtl/>
          <w:lang w:eastAsia="zh-TW"/>
        </w:rPr>
        <w:t>ل‍</w:t>
      </w:r>
      <w:r>
        <w:rPr>
          <w:rFonts w:hint="cs"/>
          <w:color w:val="FF0000"/>
          <w:rtl/>
          <w:lang w:eastAsia="zh-TW"/>
        </w:rPr>
        <w:t> </w:t>
      </w:r>
      <w:r w:rsidRPr="00F27D6D">
        <w:rPr>
          <w:color w:val="FF0000"/>
          <w:rtl/>
          <w:lang w:eastAsia="zh-TW"/>
        </w:rPr>
        <w:t>البلد</w:t>
      </w:r>
      <w:r>
        <w:rPr>
          <w:rtl/>
          <w:lang w:eastAsia="zh-TW"/>
        </w:rPr>
        <w:t xml:space="preserve"> </w:t>
      </w:r>
      <w:r w:rsidRPr="007E5611">
        <w:t>(CCPR/C/</w:t>
      </w:r>
      <w:r w:rsidRPr="00536507">
        <w:rPr>
          <w:color w:val="FF0000"/>
        </w:rPr>
        <w:t>XXX</w:t>
      </w:r>
      <w:r w:rsidRPr="007E5611">
        <w:t>/</w:t>
      </w:r>
      <w:r w:rsidRPr="00536507">
        <w:rPr>
          <w:color w:val="FF0000"/>
        </w:rPr>
        <w:t>Y</w:t>
      </w:r>
      <w:r w:rsidRPr="007E5611">
        <w:t>)</w:t>
      </w:r>
      <w:r>
        <w:rPr>
          <w:rtl/>
          <w:lang w:eastAsia="zh-TW"/>
        </w:rPr>
        <w:t xml:space="preserve"> في جلستيها </w:t>
      </w:r>
      <w:r w:rsidRPr="00F27D6D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و</w:t>
      </w:r>
      <w:r w:rsidRPr="00F27D6D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 (انظر </w:t>
      </w:r>
      <w:r w:rsidRPr="007E5611">
        <w:t>CCPR/C/SR.</w:t>
      </w:r>
      <w:r>
        <w:rPr>
          <w:color w:val="FF0000"/>
        </w:rPr>
        <w:t>XXX</w:t>
      </w:r>
      <w:r>
        <w:rPr>
          <w:rFonts w:hint="cs"/>
          <w:rtl/>
          <w:lang w:eastAsia="zh-TW"/>
        </w:rPr>
        <w:t xml:space="preserve"> </w:t>
      </w:r>
      <w:r>
        <w:rPr>
          <w:rtl/>
          <w:lang w:eastAsia="zh-TW"/>
        </w:rPr>
        <w:t>و</w:t>
      </w:r>
      <w:r w:rsidR="002C61F0" w:rsidRPr="007E5611">
        <w:t>SR.</w:t>
      </w:r>
      <w:r>
        <w:rPr>
          <w:color w:val="FF0000"/>
        </w:rPr>
        <w:t>XXX</w:t>
      </w:r>
      <w:r>
        <w:rPr>
          <w:rtl/>
          <w:lang w:eastAsia="zh-TW"/>
        </w:rPr>
        <w:t xml:space="preserve">)، المعقودتين في </w:t>
      </w:r>
      <w:r w:rsidRPr="00F27D6D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 xml:space="preserve">. واعتمدت </w:t>
      </w:r>
      <w:r w:rsidR="00644554">
        <w:rPr>
          <w:rtl/>
          <w:lang w:eastAsia="zh-TW"/>
        </w:rPr>
        <w:t xml:space="preserve">هذه الملاحظات الختامية </w:t>
      </w:r>
      <w:r>
        <w:rPr>
          <w:rtl/>
          <w:lang w:eastAsia="zh-TW"/>
        </w:rPr>
        <w:t xml:space="preserve">في جلستها </w:t>
      </w:r>
      <w:r w:rsidRPr="00F27D6D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F27D6D">
        <w:rPr>
          <w:color w:val="FF0000"/>
          <w:rtl/>
          <w:lang w:eastAsia="zh-TW"/>
        </w:rPr>
        <w:t>التاريخ</w:t>
      </w:r>
      <w:bookmarkStart w:id="0" w:name="_GoBack"/>
      <w:bookmarkEnd w:id="0"/>
      <w:r>
        <w:rPr>
          <w:rtl/>
          <w:lang w:eastAsia="zh-TW"/>
        </w:rPr>
        <w:t>.</w:t>
      </w:r>
    </w:p>
    <w:p w:rsidR="0046081A" w:rsidRPr="00382279" w:rsidRDefault="0046081A" w:rsidP="0046081A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382279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382279">
        <w:rPr>
          <w:rtl/>
          <w:lang w:eastAsia="zh-TW"/>
        </w:rPr>
        <w:t>مقدمة</w:t>
      </w:r>
    </w:p>
    <w:p w:rsidR="0046081A" w:rsidRPr="007A424D" w:rsidRDefault="0046081A" w:rsidP="0046081A">
      <w:pPr>
        <w:pStyle w:val="SingleTxtGA"/>
        <w:textDirection w:val="tbRlV"/>
        <w:rPr>
          <w:b/>
          <w:bCs/>
          <w:rtl/>
          <w:lang w:eastAsia="zh-TW"/>
        </w:rPr>
      </w:pPr>
      <w:r w:rsidRPr="00C86A6B">
        <w:rPr>
          <w:color w:val="FF0000"/>
          <w:rtl/>
          <w:lang w:eastAsia="zh-TW"/>
        </w:rPr>
        <w:t>[</w:t>
      </w: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ترح</w:t>
      </w:r>
      <w:r w:rsidR="0064455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بتقديم </w:t>
      </w:r>
      <w:r w:rsidRPr="003330EF">
        <w:rPr>
          <w:rtl/>
          <w:lang w:eastAsia="zh-TW"/>
        </w:rPr>
        <w:t xml:space="preserve">التقرير </w:t>
      </w:r>
      <w:r w:rsidRPr="00C86A6B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لـ </w:t>
      </w:r>
      <w:r w:rsidRPr="00C86A6B">
        <w:rPr>
          <w:color w:val="FF0000"/>
          <w:rtl/>
          <w:lang w:eastAsia="zh-TW"/>
        </w:rPr>
        <w:t>البلد [</w:t>
      </w:r>
      <w:r>
        <w:rPr>
          <w:color w:val="FF0000"/>
          <w:rtl/>
          <w:lang w:eastAsia="zh-TW"/>
        </w:rPr>
        <w:t xml:space="preserve">، </w:t>
      </w:r>
      <w:r w:rsidRPr="00C86A6B">
        <w:rPr>
          <w:color w:val="FF0000"/>
          <w:rtl/>
          <w:lang w:eastAsia="zh-TW"/>
        </w:rPr>
        <w:t xml:space="preserve">في الوقت المناسب،] [، وإن مع بعض التأخير،] [، وإن مع </w:t>
      </w:r>
      <w:r w:rsidRPr="00C86A6B">
        <w:rPr>
          <w:color w:val="FF0000"/>
          <w:lang w:eastAsia="zh-TW"/>
        </w:rPr>
        <w:t>XX</w:t>
      </w:r>
      <w:r w:rsidRPr="00C86A6B">
        <w:rPr>
          <w:color w:val="FF0000"/>
          <w:rtl/>
          <w:lang w:eastAsia="zh-TW"/>
        </w:rPr>
        <w:t xml:space="preserve"> سنة من التأخير،]</w:t>
      </w:r>
      <w:r>
        <w:rPr>
          <w:rtl/>
          <w:lang w:eastAsia="zh-TW"/>
        </w:rPr>
        <w:t xml:space="preserve"> وبالمعلومات الواردة فيه. </w:t>
      </w:r>
      <w:dir w:val="rtl">
        <w:r>
          <w:rPr>
            <w:rtl/>
            <w:lang w:eastAsia="zh-TW"/>
          </w:rPr>
          <w:t>وتعرب عن تقديرها لفرصة تجديد حوارها البن</w:t>
        </w:r>
        <w:r w:rsidR="00644554">
          <w:rPr>
            <w:rFonts w:hint="cs"/>
            <w:rtl/>
            <w:lang w:eastAsia="zh-TW"/>
          </w:rPr>
          <w:t>ّ</w:t>
        </w:r>
        <w:r>
          <w:rPr>
            <w:rtl/>
            <w:lang w:eastAsia="zh-TW"/>
          </w:rPr>
          <w:t xml:space="preserve">اء مع وفد الدولة الطرف </w:t>
        </w:r>
        <w:r w:rsidRPr="00C86A6B">
          <w:rPr>
            <w:color w:val="FF0000"/>
            <w:rtl/>
            <w:lang w:eastAsia="zh-TW"/>
          </w:rPr>
          <w:t>[الرفيع المستوى]</w:t>
        </w:r>
        <w:r>
          <w:rPr>
            <w:rtl/>
            <w:lang w:eastAsia="zh-TW"/>
          </w:rPr>
          <w:t xml:space="preserve"> بشأن التدابير المت</w:t>
        </w:r>
        <w:r w:rsidR="00644554">
          <w:rPr>
            <w:rFonts w:hint="cs"/>
            <w:rtl/>
            <w:lang w:eastAsia="zh-TW"/>
          </w:rPr>
          <w:t>ّ</w:t>
        </w:r>
        <w:r>
          <w:rPr>
            <w:rtl/>
            <w:lang w:eastAsia="zh-TW"/>
          </w:rPr>
          <w:t>خذة خلال الفترة المشمولة بالتقرير من أجل تنفيذ أحكام العهد.</w:t>
        </w:r>
        <w:r>
          <w:rPr>
            <w:rtl/>
            <w:lang w:eastAsia="zh-TW"/>
          </w:rPr>
          <w:t xml:space="preserve">‬ </w:t>
        </w:r>
        <w:dir w:val="rtl">
          <w:r>
            <w:rPr>
              <w:rtl/>
              <w:lang w:eastAsia="zh-TW"/>
            </w:rPr>
            <w:t>وتعرب اللجنة عن امتنانها للدولة الطرف لما قد</w:t>
          </w:r>
          <w:r w:rsidR="00644554">
            <w:rPr>
              <w:rFonts w:hint="cs"/>
              <w:rtl/>
              <w:lang w:eastAsia="zh-TW"/>
            </w:rPr>
            <w:t>ّ</w:t>
          </w:r>
          <w:r>
            <w:rPr>
              <w:rtl/>
              <w:lang w:eastAsia="zh-TW"/>
            </w:rPr>
            <w:t xml:space="preserve">مته من ردود كتابية </w:t>
          </w:r>
          <w:r w:rsidRPr="00FF540B">
            <w:rPr>
              <w:rtl/>
            </w:rPr>
            <w:t>(</w:t>
          </w:r>
          <w:r w:rsidRPr="00FF540B">
            <w:t>CCPR/C/</w:t>
          </w:r>
          <w:r w:rsidRPr="00731180">
            <w:rPr>
              <w:color w:val="FF0000"/>
            </w:rPr>
            <w:t>XXX</w:t>
          </w:r>
          <w:r w:rsidRPr="00FF540B">
            <w:t>/Q</w:t>
          </w:r>
          <w:r>
            <w:t>/</w:t>
          </w:r>
          <w:r w:rsidRPr="00731180">
            <w:rPr>
              <w:color w:val="FF0000"/>
            </w:rPr>
            <w:t>Y</w:t>
          </w:r>
          <w:r w:rsidRPr="00FF540B">
            <w:t>/Add.</w:t>
          </w:r>
          <w:r w:rsidRPr="00FB0DB7">
            <w:t>1</w:t>
          </w:r>
          <w:r w:rsidRPr="00FF540B">
            <w:rPr>
              <w:rtl/>
            </w:rPr>
            <w:t>)</w:t>
          </w:r>
          <w:r>
            <w:rPr>
              <w:rtl/>
              <w:lang w:eastAsia="zh-TW"/>
            </w:rPr>
            <w:t xml:space="preserve"> على قائمة المسائل </w:t>
          </w:r>
          <w:r w:rsidRPr="00FF540B">
            <w:rPr>
              <w:rtl/>
            </w:rPr>
            <w:t>(</w:t>
          </w:r>
          <w:r w:rsidRPr="00FF540B">
            <w:t>CCPR/C/</w:t>
          </w:r>
          <w:r w:rsidRPr="00731180">
            <w:rPr>
              <w:color w:val="FF0000"/>
            </w:rPr>
            <w:t>XXX</w:t>
          </w:r>
          <w:r w:rsidRPr="00FF540B">
            <w:t>/Q</w:t>
          </w:r>
          <w:r>
            <w:t>/</w:t>
          </w:r>
          <w:r w:rsidRPr="00731180">
            <w:rPr>
              <w:color w:val="FF0000"/>
            </w:rPr>
            <w:t>Y</w:t>
          </w:r>
          <w:r w:rsidRPr="00FF540B">
            <w:rPr>
              <w:rtl/>
            </w:rPr>
            <w:t>)</w:t>
          </w:r>
          <w:r>
            <w:rPr>
              <w:rtl/>
              <w:lang w:eastAsia="zh-TW"/>
            </w:rPr>
            <w:t>، التي استكُملت بالردود الشفوية التي قد</w:t>
          </w:r>
          <w:r w:rsidR="00644554">
            <w:rPr>
              <w:rFonts w:hint="cs"/>
              <w:rtl/>
              <w:lang w:eastAsia="zh-TW"/>
            </w:rPr>
            <w:t>ّ</w:t>
          </w:r>
          <w:r>
            <w:rPr>
              <w:rtl/>
              <w:lang w:eastAsia="zh-TW"/>
            </w:rPr>
            <w:t xml:space="preserve">مها الوفد </w:t>
          </w:r>
          <w:r w:rsidRPr="00E95912">
            <w:rPr>
              <w:color w:val="FF0000"/>
              <w:rtl/>
              <w:lang w:eastAsia="zh-TW"/>
            </w:rPr>
            <w:t>[وللمعلومات التكميلية المقد</w:t>
          </w:r>
          <w:r w:rsidR="00644554">
            <w:rPr>
              <w:rFonts w:hint="cs"/>
              <w:color w:val="FF0000"/>
              <w:rtl/>
              <w:lang w:eastAsia="zh-TW"/>
            </w:rPr>
            <w:t>ّ</w:t>
          </w:r>
          <w:r w:rsidRPr="00E95912">
            <w:rPr>
              <w:color w:val="FF0000"/>
              <w:rtl/>
              <w:lang w:eastAsia="zh-TW"/>
            </w:rPr>
            <w:t xml:space="preserve">مة إليها </w:t>
          </w:r>
          <w:r>
            <w:rPr>
              <w:color w:val="FF0000"/>
              <w:rtl/>
              <w:lang w:eastAsia="zh-TW"/>
            </w:rPr>
            <w:t>كتابةً</w:t>
          </w:r>
          <w:r w:rsidRPr="00E95912">
            <w:rPr>
              <w:color w:val="FF0000"/>
              <w:rtl/>
              <w:lang w:eastAsia="zh-TW"/>
            </w:rPr>
            <w:t>]</w:t>
          </w:r>
          <w:r>
            <w:rPr>
              <w:rtl/>
              <w:lang w:eastAsia="zh-TW"/>
            </w:rPr>
            <w:t>.</w:t>
          </w:r>
          <w:r>
            <w:rPr>
              <w:rtl/>
              <w:lang w:eastAsia="zh-TW"/>
            </w:rPr>
            <w:t xml:space="preserve">‬ </w:t>
          </w:r>
          <w:r w:rsidRPr="00E95912">
            <w:rPr>
              <w:highlight w:val="yellow"/>
              <w:rtl/>
              <w:lang w:eastAsia="zh-TW"/>
            </w:rPr>
            <w:t>[[</w:t>
          </w:r>
          <w:r w:rsidRPr="00E95912">
            <w:rPr>
              <w:b/>
              <w:bCs/>
              <w:highlight w:val="yellow"/>
              <w:rtl/>
              <w:lang w:eastAsia="zh-TW"/>
            </w:rPr>
            <w:t xml:space="preserve">ينطبق على التقارير الدورية، باستثناء التقارير الأولية والتقارير التي </w:t>
          </w:r>
          <w:r>
            <w:rPr>
              <w:b/>
              <w:bCs/>
              <w:highlight w:val="yellow"/>
              <w:rtl/>
              <w:lang w:eastAsia="zh-TW"/>
            </w:rPr>
            <w:t>تعَد</w:t>
          </w:r>
          <w:r w:rsidRPr="00E95912">
            <w:rPr>
              <w:b/>
              <w:bCs/>
              <w:highlight w:val="yellow"/>
              <w:rtl/>
              <w:lang w:eastAsia="zh-TW"/>
            </w:rPr>
            <w:t xml:space="preserve"> على أساس قوائم </w:t>
          </w:r>
          <w:r>
            <w:rPr>
              <w:b/>
              <w:bCs/>
              <w:highlight w:val="yellow"/>
              <w:rtl/>
              <w:lang w:eastAsia="zh-TW"/>
            </w:rPr>
            <w:t>المسائل</w:t>
          </w:r>
          <w:r w:rsidRPr="00E95912">
            <w:rPr>
              <w:b/>
              <w:bCs/>
              <w:highlight w:val="yellow"/>
              <w:rtl/>
              <w:lang w:eastAsia="zh-TW"/>
            </w:rPr>
            <w:t xml:space="preserve"> </w:t>
          </w:r>
          <w:r>
            <w:rPr>
              <w:b/>
              <w:bCs/>
              <w:highlight w:val="yellow"/>
              <w:rtl/>
              <w:lang w:eastAsia="zh-TW"/>
            </w:rPr>
            <w:t>المحالة قبل</w:t>
          </w:r>
          <w:r w:rsidRPr="00E95912">
            <w:rPr>
              <w:b/>
              <w:bCs/>
              <w:highlight w:val="yellow"/>
              <w:rtl/>
              <w:lang w:eastAsia="zh-TW"/>
            </w:rPr>
            <w:t xml:space="preserve"> </w:t>
          </w:r>
          <w:r>
            <w:rPr>
              <w:b/>
              <w:bCs/>
              <w:highlight w:val="yellow"/>
              <w:rtl/>
              <w:lang w:eastAsia="zh-TW"/>
            </w:rPr>
            <w:t>تقديم التقارير</w:t>
          </w:r>
          <w:r w:rsidRPr="00E95912">
            <w:rPr>
              <w:b/>
              <w:bCs/>
              <w:highlight w:val="yellow"/>
              <w:rtl/>
              <w:lang w:eastAsia="zh-TW"/>
            </w:rPr>
            <w:t>.</w:t>
          </w:r>
          <w:r w:rsidRPr="00E95912">
            <w:rPr>
              <w:highlight w:val="yellow"/>
              <w:rtl/>
              <w:lang w:eastAsia="zh-TW"/>
            </w:rPr>
            <w:t>]]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7645C4">
            <w:t>‬</w:t>
          </w:r>
          <w:r w:rsidR="007645C4">
            <w:t>‬</w:t>
          </w:r>
          <w:r w:rsidR="002E2781">
            <w:t>‬</w:t>
          </w:r>
          <w:r w:rsidR="002E2781">
            <w:t>‬</w:t>
          </w:r>
          <w:r w:rsidR="00A6190F">
            <w:t>‬</w:t>
          </w:r>
          <w:r w:rsidR="00A6190F">
            <w:t>‬</w:t>
          </w:r>
          <w:r w:rsidR="003A3B0C">
            <w:t>‬</w:t>
          </w:r>
          <w:r w:rsidR="003A3B0C">
            <w:t>‬</w:t>
          </w:r>
          <w:r w:rsidR="003A3B0C">
            <w:t>‬</w:t>
          </w:r>
          <w:r w:rsidR="003A3B0C">
            <w:t>‬</w:t>
          </w:r>
          <w:r w:rsidR="000524FB">
            <w:t>‬</w:t>
          </w:r>
          <w:r w:rsidR="000524FB">
            <w:t>‬</w:t>
          </w:r>
          <w:r w:rsidR="00644554">
            <w:t>‬</w:t>
          </w:r>
          <w:r w:rsidR="00644554">
            <w:t>‬</w:t>
          </w:r>
          <w:r w:rsidR="00CD00ED">
            <w:t>‬</w:t>
          </w:r>
          <w:r w:rsidR="00CD00ED">
            <w:t>‬</w:t>
          </w:r>
        </w:dir>
      </w:dir>
    </w:p>
    <w:p w:rsidR="0046081A" w:rsidRDefault="0046081A" w:rsidP="0046081A">
      <w:pPr>
        <w:pStyle w:val="SingleTxtGA"/>
        <w:textDirection w:val="tbRlV"/>
        <w:rPr>
          <w:rtl/>
          <w:lang w:eastAsia="zh-TW"/>
        </w:rPr>
      </w:pPr>
      <w:r w:rsidRPr="00C86A6B">
        <w:rPr>
          <w:color w:val="FF0000"/>
          <w:rtl/>
          <w:lang w:eastAsia="zh-TW"/>
        </w:rPr>
        <w:t>[</w:t>
      </w: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dir w:val="rtl">
        <w:r>
          <w:rPr>
            <w:rtl/>
            <w:lang w:eastAsia="zh-TW"/>
          </w:rPr>
          <w:t>تعرب اللجنة عن امتنانها للدولة الطرف لقبولها الإجراء المبس</w:t>
        </w:r>
        <w:r w:rsidR="00644554">
          <w:rPr>
            <w:rFonts w:hint="cs"/>
            <w:rtl/>
            <w:lang w:eastAsia="zh-TW"/>
          </w:rPr>
          <w:t>ّ</w:t>
        </w:r>
        <w:r>
          <w:rPr>
            <w:rtl/>
            <w:lang w:eastAsia="zh-TW"/>
          </w:rPr>
          <w:t xml:space="preserve">ط لتقديم التقارير ولتقديمها </w:t>
        </w:r>
        <w:r w:rsidRPr="00E95912">
          <w:rPr>
            <w:color w:val="FF0000"/>
            <w:rtl/>
            <w:lang w:eastAsia="zh-TW"/>
          </w:rPr>
          <w:t xml:space="preserve">[تقريرها الدوري الرقم] [تقاريرها الدورية الرقم] </w:t>
        </w:r>
        <w:r>
          <w:rPr>
            <w:rtl/>
            <w:lang w:eastAsia="zh-TW"/>
          </w:rPr>
          <w:t xml:space="preserve">رداً على قائمة المسائل المحالة قبل تقديم التقرير التي أُعدت في إطار هذا الإجراء </w:t>
        </w:r>
        <w:r w:rsidRPr="008C1940">
          <w:rPr>
            <w:rtl/>
          </w:rPr>
          <w:t>(</w:t>
        </w:r>
        <w:r w:rsidRPr="008C1940">
          <w:t>CCPR/C/</w:t>
        </w:r>
        <w:r w:rsidRPr="00731180">
          <w:rPr>
            <w:color w:val="FF0000"/>
          </w:rPr>
          <w:t>XXX</w:t>
        </w:r>
        <w:r>
          <w:t>/QPR/</w:t>
        </w:r>
        <w:r w:rsidRPr="00731180">
          <w:rPr>
            <w:color w:val="FF0000"/>
          </w:rPr>
          <w:t>Y</w:t>
        </w:r>
        <w:r w:rsidRPr="008C1940">
          <w:rPr>
            <w:rtl/>
          </w:rPr>
          <w:t>)</w:t>
        </w:r>
        <w:r>
          <w:rPr>
            <w:rtl/>
            <w:lang w:eastAsia="zh-TW"/>
          </w:rPr>
          <w:t xml:space="preserve">. </w:t>
        </w:r>
        <w:dir w:val="rtl">
          <w:r>
            <w:rPr>
              <w:rtl/>
              <w:lang w:eastAsia="zh-TW"/>
            </w:rPr>
            <w:t xml:space="preserve">وتعرب عن تقديرها لفرصة تجديد حوارها البناء مع وفد الدولة الطرف </w:t>
          </w:r>
          <w:r w:rsidRPr="00E95912">
            <w:rPr>
              <w:color w:val="FF0000"/>
              <w:rtl/>
              <w:lang w:eastAsia="zh-TW"/>
            </w:rPr>
            <w:t>[الرفيع المستوى]</w:t>
          </w:r>
          <w:r>
            <w:rPr>
              <w:rtl/>
              <w:lang w:eastAsia="zh-TW"/>
            </w:rPr>
            <w:t xml:space="preserve"> بشأن التدابير المتخذة خلال الفترة المشمولة بالتقرير من أجل تنفيذ أحكام العهد.</w:t>
          </w:r>
          <w:r>
            <w:rPr>
              <w:rtl/>
              <w:lang w:eastAsia="zh-TW"/>
            </w:rPr>
            <w:t xml:space="preserve">‬ </w:t>
          </w:r>
          <w:dir w:val="rtl">
            <w:r>
              <w:rPr>
                <w:rtl/>
                <w:lang w:eastAsia="zh-TW"/>
              </w:rPr>
              <w:t xml:space="preserve">وتشكر اللجنة الدولة الطرف على الردود </w:t>
            </w:r>
            <w:r>
              <w:rPr>
                <w:rtl/>
                <w:lang w:eastAsia="zh-TW"/>
              </w:rPr>
              <w:lastRenderedPageBreak/>
              <w:t xml:space="preserve">الشفوية التي قدمها الوفد </w:t>
            </w:r>
            <w:r w:rsidRPr="00E95912">
              <w:rPr>
                <w:color w:val="FF0000"/>
                <w:rtl/>
                <w:lang w:eastAsia="zh-TW"/>
              </w:rPr>
              <w:t xml:space="preserve">[وعلى المعلومات التكميلية المقدمة إليها </w:t>
            </w:r>
            <w:r>
              <w:rPr>
                <w:color w:val="FF0000"/>
                <w:rtl/>
                <w:lang w:eastAsia="zh-TW"/>
              </w:rPr>
              <w:t>كتابةً</w:t>
            </w:r>
            <w:r w:rsidRPr="00E95912">
              <w:rPr>
                <w:color w:val="FF0000"/>
                <w:rtl/>
                <w:lang w:eastAsia="zh-TW"/>
              </w:rPr>
              <w:t>]</w:t>
            </w:r>
            <w:r w:rsidRPr="00E95912">
              <w:rPr>
                <w:rtl/>
                <w:lang w:eastAsia="zh-TW"/>
              </w:rPr>
              <w:t>.</w:t>
            </w:r>
            <w:r w:rsidRPr="00E95912">
              <w:rPr>
                <w:color w:val="FF0000"/>
                <w:rtl/>
                <w:lang w:eastAsia="zh-TW"/>
              </w:rPr>
              <w:t xml:space="preserve">‬] </w:t>
            </w:r>
            <w:r w:rsidRPr="00E95912">
              <w:rPr>
                <w:highlight w:val="yellow"/>
                <w:rtl/>
                <w:lang w:eastAsia="zh-TW"/>
              </w:rPr>
              <w:t>[[</w:t>
            </w:r>
            <w:r w:rsidRPr="00E95912">
              <w:rPr>
                <w:b/>
                <w:bCs/>
                <w:highlight w:val="yellow"/>
                <w:rtl/>
                <w:lang w:eastAsia="zh-TW"/>
              </w:rPr>
              <w:t xml:space="preserve">ينطبق على التقارير التي </w:t>
            </w:r>
            <w:r>
              <w:rPr>
                <w:b/>
                <w:bCs/>
                <w:highlight w:val="yellow"/>
                <w:rtl/>
                <w:lang w:eastAsia="zh-TW"/>
              </w:rPr>
              <w:t>تعَد</w:t>
            </w:r>
            <w:r w:rsidRPr="00E95912">
              <w:rPr>
                <w:b/>
                <w:bCs/>
                <w:highlight w:val="yellow"/>
                <w:rtl/>
                <w:lang w:eastAsia="zh-TW"/>
              </w:rPr>
              <w:t xml:space="preserve"> على أساس قوائم </w:t>
            </w:r>
            <w:r>
              <w:rPr>
                <w:b/>
                <w:bCs/>
                <w:highlight w:val="yellow"/>
                <w:rtl/>
                <w:lang w:eastAsia="zh-TW"/>
              </w:rPr>
              <w:t>المسائل</w:t>
            </w:r>
            <w:r w:rsidRPr="00E95912">
              <w:rPr>
                <w:b/>
                <w:bCs/>
                <w:highlight w:val="yellow"/>
                <w:rtl/>
                <w:lang w:eastAsia="zh-TW"/>
              </w:rPr>
              <w:t xml:space="preserve"> </w:t>
            </w:r>
            <w:r>
              <w:rPr>
                <w:b/>
                <w:bCs/>
                <w:highlight w:val="yellow"/>
                <w:rtl/>
                <w:lang w:eastAsia="zh-TW"/>
              </w:rPr>
              <w:t>المحالة قبل</w:t>
            </w:r>
            <w:r w:rsidRPr="00E95912">
              <w:rPr>
                <w:b/>
                <w:bCs/>
                <w:highlight w:val="yellow"/>
                <w:rtl/>
                <w:lang w:eastAsia="zh-TW"/>
              </w:rPr>
              <w:t xml:space="preserve"> </w:t>
            </w:r>
            <w:r>
              <w:rPr>
                <w:b/>
                <w:bCs/>
                <w:highlight w:val="yellow"/>
                <w:rtl/>
                <w:lang w:eastAsia="zh-TW"/>
              </w:rPr>
              <w:t>تقديم التقارير</w:t>
            </w:r>
            <w:r w:rsidRPr="00E95912">
              <w:rPr>
                <w:b/>
                <w:bCs/>
                <w:highlight w:val="yellow"/>
                <w:rtl/>
                <w:lang w:eastAsia="zh-TW"/>
              </w:rPr>
              <w:t>.</w:t>
            </w:r>
            <w:proofErr w:type="gramStart"/>
            <w:r w:rsidRPr="00E95912">
              <w:rPr>
                <w:highlight w:val="yellow"/>
                <w:rtl/>
                <w:lang w:eastAsia="zh-TW"/>
              </w:rPr>
              <w:t>]]</w:t>
            </w:r>
            <w:r>
              <w:t>‬</w:t>
            </w:r>
            <w:r>
              <w:t>‬</w:t>
            </w:r>
            <w:proofErr w:type="gramEnd"/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7645C4">
              <w:t>‬</w:t>
            </w:r>
            <w:r w:rsidR="007645C4">
              <w:t>‬</w:t>
            </w:r>
            <w:r w:rsidR="007645C4">
              <w:t>‬</w:t>
            </w:r>
            <w:r w:rsidR="002E2781">
              <w:t>‬</w:t>
            </w:r>
            <w:r w:rsidR="002E2781">
              <w:t>‬</w:t>
            </w:r>
            <w:r w:rsidR="002E2781">
              <w:t>‬</w:t>
            </w:r>
            <w:r w:rsidR="00A6190F">
              <w:t>‬</w:t>
            </w:r>
            <w:r w:rsidR="00A6190F">
              <w:t>‬</w:t>
            </w:r>
            <w:r w:rsidR="00A6190F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0524FB">
              <w:t>‬</w:t>
            </w:r>
            <w:r w:rsidR="000524FB">
              <w:t>‬</w:t>
            </w:r>
            <w:r w:rsidR="000524FB">
              <w:t>‬</w:t>
            </w:r>
            <w:r w:rsidR="00644554">
              <w:t>‬</w:t>
            </w:r>
            <w:r w:rsidR="00644554">
              <w:t>‬</w:t>
            </w:r>
            <w:r w:rsidR="00644554">
              <w:t>‬</w:t>
            </w:r>
            <w:r w:rsidR="00CD00ED">
              <w:t>‬</w:t>
            </w:r>
            <w:r w:rsidR="00CD00ED">
              <w:t>‬</w:t>
            </w:r>
            <w:r w:rsidR="00CD00ED">
              <w:t>‬</w:t>
            </w:r>
          </w:dir>
        </w:dir>
      </w:dir>
    </w:p>
    <w:p w:rsidR="0046081A" w:rsidRPr="00FF540B" w:rsidRDefault="0046081A" w:rsidP="002E2781">
      <w:pPr>
        <w:pStyle w:val="SingleTxtGA"/>
        <w:textDirection w:val="tbRlV"/>
        <w:rPr>
          <w:rtl/>
          <w:lang w:eastAsia="zh-TW"/>
        </w:rPr>
      </w:pPr>
      <w:r w:rsidRPr="00C86A6B">
        <w:rPr>
          <w:color w:val="FF0000"/>
          <w:rtl/>
          <w:lang w:eastAsia="zh-TW"/>
        </w:rPr>
        <w:t>[</w:t>
      </w:r>
      <w:r w:rsidR="002E2781">
        <w:rPr>
          <w:rFonts w:hint="cs"/>
          <w:rtl/>
          <w:lang w:eastAsia="zh-TW"/>
        </w:rPr>
        <w:t>2</w:t>
      </w:r>
      <w:r>
        <w:rPr>
          <w:rFonts w:hint="cs"/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dir w:val="rtl">
        <w:r>
          <w:rPr>
            <w:rtl/>
            <w:lang w:eastAsia="zh-TW"/>
          </w:rPr>
          <w:t>ترح</w:t>
        </w:r>
        <w:r w:rsidR="00644554">
          <w:rPr>
            <w:rFonts w:hint="cs"/>
            <w:rtl/>
            <w:lang w:eastAsia="zh-TW"/>
          </w:rPr>
          <w:t>ّ</w:t>
        </w:r>
        <w:r>
          <w:rPr>
            <w:rtl/>
            <w:lang w:eastAsia="zh-TW"/>
          </w:rPr>
          <w:t xml:space="preserve">ب اللجنة بتقديم التقرير الأولي </w:t>
        </w:r>
        <w:r w:rsidR="002E2781">
          <w:rPr>
            <w:rFonts w:hint="cs"/>
            <w:rtl/>
            <w:lang w:eastAsia="zh-TW"/>
          </w:rPr>
          <w:t>ل‍‍ </w:t>
        </w:r>
        <w:r w:rsidRPr="00382279">
          <w:rPr>
            <w:color w:val="FF0000"/>
            <w:rtl/>
            <w:lang w:eastAsia="zh-TW"/>
          </w:rPr>
          <w:t xml:space="preserve">البلد [، الذي تأخر تقديمه </w:t>
        </w:r>
        <w:r w:rsidRPr="00382279">
          <w:rPr>
            <w:color w:val="FF0000"/>
            <w:lang w:eastAsia="zh-TW"/>
          </w:rPr>
          <w:t>XX</w:t>
        </w:r>
        <w:r w:rsidRPr="00382279">
          <w:rPr>
            <w:color w:val="FF0000"/>
            <w:rtl/>
            <w:lang w:eastAsia="zh-TW"/>
          </w:rPr>
          <w:t xml:space="preserve"> سنة،] </w:t>
        </w:r>
        <w:r>
          <w:rPr>
            <w:rtl/>
            <w:lang w:eastAsia="zh-TW"/>
          </w:rPr>
          <w:t>وبالمعلومات الواردة فيه.</w:t>
        </w:r>
        <w:r>
          <w:rPr>
            <w:rtl/>
            <w:lang w:eastAsia="zh-TW"/>
          </w:rPr>
          <w:t xml:space="preserve">‬ </w:t>
        </w:r>
        <w:dir w:val="rtl">
          <w:r>
            <w:rPr>
              <w:rtl/>
              <w:lang w:eastAsia="zh-TW"/>
            </w:rPr>
            <w:t xml:space="preserve">وتعرب عن تقديرها للفرصة التي أُتيحت لها لعقد حوار بنَّاء مع وفد الدولة الطرف </w:t>
          </w:r>
          <w:r w:rsidRPr="00382279">
            <w:rPr>
              <w:color w:val="FF0000"/>
              <w:rtl/>
              <w:lang w:eastAsia="zh-TW"/>
            </w:rPr>
            <w:t>[الرفيع المستوى]</w:t>
          </w:r>
          <w:r>
            <w:rPr>
              <w:rtl/>
              <w:lang w:eastAsia="zh-TW"/>
            </w:rPr>
            <w:t xml:space="preserve"> بشأن التدابير التي ات</w:t>
          </w:r>
          <w:r w:rsidR="00644554">
            <w:rPr>
              <w:rFonts w:hint="cs"/>
              <w:rtl/>
              <w:lang w:eastAsia="zh-TW"/>
            </w:rPr>
            <w:t>ّ</w:t>
          </w:r>
          <w:r>
            <w:rPr>
              <w:rtl/>
              <w:lang w:eastAsia="zh-TW"/>
            </w:rPr>
            <w:t>خذتها الدولة الطرف لتنفيذ أحكام العهد منذ بدء نفاذه.</w:t>
          </w:r>
          <w:r>
            <w:rPr>
              <w:rtl/>
              <w:lang w:eastAsia="zh-TW"/>
            </w:rPr>
            <w:t xml:space="preserve">‬ </w:t>
          </w:r>
          <w:dir w:val="rtl">
            <w:r>
              <w:rPr>
                <w:rtl/>
                <w:lang w:eastAsia="zh-TW"/>
              </w:rPr>
              <w:t>وتعرب اللجنة عن امتنانها للدولة الطرف لما قد</w:t>
            </w:r>
            <w:r w:rsidR="00644554">
              <w:rPr>
                <w:rFonts w:hint="cs"/>
                <w:rtl/>
                <w:lang w:eastAsia="zh-TW"/>
              </w:rPr>
              <w:t>ّ</w:t>
            </w:r>
            <w:r>
              <w:rPr>
                <w:rtl/>
                <w:lang w:eastAsia="zh-TW"/>
              </w:rPr>
              <w:t xml:space="preserve">مته من ردود كتابية </w:t>
            </w:r>
            <w:r w:rsidRPr="00FF540B">
              <w:rPr>
                <w:rtl/>
              </w:rPr>
              <w:t>(</w:t>
            </w:r>
            <w:r w:rsidRPr="00FF540B">
              <w:t>CCPR/C/</w:t>
            </w:r>
            <w:r w:rsidRPr="00731180">
              <w:rPr>
                <w:color w:val="FF0000"/>
              </w:rPr>
              <w:t>XXX</w:t>
            </w:r>
            <w:r w:rsidRPr="00FF540B">
              <w:t>/Q</w:t>
            </w:r>
            <w:r>
              <w:t>/</w:t>
            </w:r>
            <w:r w:rsidRPr="00731180">
              <w:rPr>
                <w:color w:val="FF0000"/>
              </w:rPr>
              <w:t>Y</w:t>
            </w:r>
            <w:r w:rsidRPr="00FF540B">
              <w:t>/Add.</w:t>
            </w:r>
            <w:r w:rsidRPr="00FB0DB7">
              <w:t>1</w:t>
            </w:r>
            <w:r w:rsidRPr="00FF540B">
              <w:rPr>
                <w:rtl/>
              </w:rPr>
              <w:t>)</w:t>
            </w:r>
            <w:r>
              <w:rPr>
                <w:rtl/>
                <w:lang w:eastAsia="zh-TW"/>
              </w:rPr>
              <w:t xml:space="preserve"> على قائمة المسائل </w:t>
            </w:r>
            <w:r w:rsidRPr="00FF540B">
              <w:rPr>
                <w:rtl/>
              </w:rPr>
              <w:t>(</w:t>
            </w:r>
            <w:r w:rsidRPr="00FF540B">
              <w:t>CCPR/C/</w:t>
            </w:r>
            <w:r w:rsidRPr="00731180">
              <w:rPr>
                <w:color w:val="FF0000"/>
              </w:rPr>
              <w:t>XXX</w:t>
            </w:r>
            <w:r w:rsidRPr="00FF540B">
              <w:t>/Q</w:t>
            </w:r>
            <w:r>
              <w:t>/</w:t>
            </w:r>
            <w:r w:rsidRPr="00731180">
              <w:rPr>
                <w:color w:val="FF0000"/>
              </w:rPr>
              <w:t>Y</w:t>
            </w:r>
            <w:r w:rsidRPr="00FF540B">
              <w:rPr>
                <w:rtl/>
              </w:rPr>
              <w:t>)</w:t>
            </w:r>
            <w:r w:rsidR="002E2781">
              <w:rPr>
                <w:rtl/>
                <w:lang w:eastAsia="zh-TW"/>
              </w:rPr>
              <w:t xml:space="preserve"> التي است</w:t>
            </w:r>
            <w:r w:rsidR="002E2781">
              <w:rPr>
                <w:rFonts w:hint="cs"/>
                <w:rtl/>
                <w:lang w:eastAsia="zh-TW"/>
              </w:rPr>
              <w:t>ُ</w:t>
            </w:r>
            <w:r w:rsidR="002E2781">
              <w:rPr>
                <w:rtl/>
                <w:lang w:eastAsia="zh-TW"/>
              </w:rPr>
              <w:t>ك</w:t>
            </w:r>
            <w:r>
              <w:rPr>
                <w:rtl/>
                <w:lang w:eastAsia="zh-TW"/>
              </w:rPr>
              <w:t>ملت بالردود الشفوية التي قد</w:t>
            </w:r>
            <w:r w:rsidR="00644554">
              <w:rPr>
                <w:rFonts w:hint="cs"/>
                <w:rtl/>
                <w:lang w:eastAsia="zh-TW"/>
              </w:rPr>
              <w:t>ّ</w:t>
            </w:r>
            <w:r>
              <w:rPr>
                <w:rtl/>
                <w:lang w:eastAsia="zh-TW"/>
              </w:rPr>
              <w:t xml:space="preserve">مها الوفد </w:t>
            </w:r>
            <w:r w:rsidRPr="00382279">
              <w:rPr>
                <w:color w:val="FF0000"/>
                <w:rtl/>
                <w:lang w:eastAsia="zh-TW"/>
              </w:rPr>
              <w:t xml:space="preserve">[وللمعلومات التكميلية المقدمة إليها </w:t>
            </w:r>
            <w:r>
              <w:rPr>
                <w:color w:val="FF0000"/>
                <w:rtl/>
                <w:lang w:eastAsia="zh-TW"/>
              </w:rPr>
              <w:t>كتابةً</w:t>
            </w:r>
            <w:r w:rsidRPr="00382279">
              <w:rPr>
                <w:color w:val="FF0000"/>
                <w:rtl/>
                <w:lang w:eastAsia="zh-TW"/>
              </w:rPr>
              <w:t>]</w:t>
            </w:r>
            <w:r w:rsidRPr="00382279">
              <w:rPr>
                <w:rtl/>
                <w:lang w:eastAsia="zh-TW"/>
              </w:rPr>
              <w:t>.</w:t>
            </w:r>
            <w:r w:rsidRPr="00382279">
              <w:rPr>
                <w:color w:val="FF0000"/>
                <w:rtl/>
                <w:lang w:eastAsia="zh-TW"/>
              </w:rPr>
              <w:t xml:space="preserve">‬] </w:t>
            </w:r>
            <w:r w:rsidRPr="00382279">
              <w:rPr>
                <w:highlight w:val="yellow"/>
                <w:rtl/>
                <w:lang w:eastAsia="zh-TW"/>
              </w:rPr>
              <w:t>[[</w:t>
            </w:r>
            <w:r w:rsidRPr="00382279">
              <w:rPr>
                <w:b/>
                <w:bCs/>
                <w:highlight w:val="yellow"/>
                <w:rtl/>
                <w:lang w:eastAsia="zh-TW"/>
              </w:rPr>
              <w:t>ينطبق على التقارير الأولية.</w:t>
            </w:r>
            <w:r w:rsidRPr="00382279">
              <w:rPr>
                <w:highlight w:val="yellow"/>
                <w:rtl/>
                <w:lang w:eastAsia="zh-TW"/>
              </w:rPr>
              <w:t>]]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7645C4">
              <w:t>‬</w:t>
            </w:r>
            <w:r w:rsidR="007645C4">
              <w:t>‬</w:t>
            </w:r>
            <w:r w:rsidR="007645C4">
              <w:t>‬</w:t>
            </w:r>
            <w:r w:rsidR="002E2781">
              <w:t>‬</w:t>
            </w:r>
            <w:r w:rsidR="002E2781">
              <w:t>‬</w:t>
            </w:r>
            <w:r w:rsidR="002E2781">
              <w:t>‬</w:t>
            </w:r>
            <w:r w:rsidR="00A6190F">
              <w:t>‬</w:t>
            </w:r>
            <w:r w:rsidR="00A6190F">
              <w:t>‬</w:t>
            </w:r>
            <w:r w:rsidR="00A6190F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0524FB">
              <w:t>‬</w:t>
            </w:r>
            <w:r w:rsidR="000524FB">
              <w:t>‬</w:t>
            </w:r>
            <w:r w:rsidR="000524FB">
              <w:t>‬</w:t>
            </w:r>
            <w:r w:rsidR="00644554">
              <w:t>‬</w:t>
            </w:r>
            <w:r w:rsidR="00644554">
              <w:t>‬</w:t>
            </w:r>
            <w:r w:rsidR="00644554">
              <w:t>‬</w:t>
            </w:r>
            <w:r w:rsidR="00CD00ED">
              <w:t>‬</w:t>
            </w:r>
            <w:r w:rsidR="00CD00ED">
              <w:t>‬</w:t>
            </w:r>
            <w:r w:rsidR="00CD00ED">
              <w:t>‬</w:t>
            </w:r>
          </w:dir>
        </w:dir>
      </w:dir>
    </w:p>
    <w:p w:rsidR="0046081A" w:rsidRPr="00382279" w:rsidRDefault="0046081A" w:rsidP="0046081A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382279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382279">
        <w:rPr>
          <w:rtl/>
          <w:lang w:eastAsia="zh-TW"/>
        </w:rPr>
        <w:t>الجوانب الإيجابية</w:t>
      </w:r>
    </w:p>
    <w:p w:rsidR="0046081A" w:rsidRPr="00526C19" w:rsidRDefault="0046081A" w:rsidP="0046081A">
      <w:pPr>
        <w:pStyle w:val="SingleTxtGA"/>
        <w:textDirection w:val="tbRlV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3-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ترح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 xml:space="preserve">ب اللجنة بالتدابير </w:t>
      </w:r>
      <w:r w:rsidRPr="00526C19">
        <w:rPr>
          <w:color w:val="FF0000"/>
          <w:rtl/>
          <w:lang w:eastAsia="zh-TW"/>
        </w:rPr>
        <w:t xml:space="preserve">[التشريعية والمؤسسية] [المؤسسية </w:t>
      </w:r>
      <w:proofErr w:type="spellStart"/>
      <w:r w:rsidRPr="00526C19">
        <w:rPr>
          <w:color w:val="FF0000"/>
          <w:rtl/>
          <w:lang w:eastAsia="zh-TW"/>
        </w:rPr>
        <w:t>والسياساتية</w:t>
      </w:r>
      <w:proofErr w:type="spellEnd"/>
      <w:r w:rsidRPr="00526C19">
        <w:rPr>
          <w:color w:val="FF0000"/>
          <w:rtl/>
          <w:lang w:eastAsia="zh-TW"/>
        </w:rPr>
        <w:t xml:space="preserve">] </w:t>
      </w:r>
      <w:r w:rsidRPr="00526C19">
        <w:rPr>
          <w:rtl/>
          <w:lang w:eastAsia="zh-TW"/>
        </w:rPr>
        <w:t>التالية التي ات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 xml:space="preserve">خذتها الدولة </w:t>
      </w:r>
      <w:proofErr w:type="gramStart"/>
      <w:r w:rsidRPr="00526C19">
        <w:rPr>
          <w:rtl/>
          <w:lang w:eastAsia="zh-TW"/>
        </w:rPr>
        <w:t>الطرف: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t>‬</w:t>
      </w:r>
      <w:proofErr w:type="gramEnd"/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lang w:eastAsia="zh-TW"/>
        </w:rPr>
        <w:tab/>
      </w:r>
      <w:r w:rsidRPr="00526C19">
        <w:rPr>
          <w:rtl/>
          <w:lang w:eastAsia="zh-TW"/>
        </w:rPr>
        <w:t>(أ)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...</w:t>
      </w:r>
      <w:r w:rsidRPr="00526C19">
        <w:rPr>
          <w:rtl/>
          <w:lang w:eastAsia="zh-TW"/>
        </w:rPr>
        <w:t>؛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(ب)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...</w:t>
      </w:r>
      <w:r w:rsidRPr="00526C19">
        <w:rPr>
          <w:rtl/>
          <w:lang w:eastAsia="zh-TW"/>
        </w:rPr>
        <w:t>.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4-</w:t>
      </w:r>
      <w:r w:rsidRPr="00526C19">
        <w:rPr>
          <w:rFonts w:hint="cs"/>
          <w:rtl/>
          <w:lang w:eastAsia="zh-TW"/>
        </w:rPr>
        <w:tab/>
      </w:r>
      <w:dir w:val="rtl">
        <w:r w:rsidRPr="00526C19">
          <w:rPr>
            <w:rtl/>
            <w:lang w:eastAsia="zh-TW"/>
          </w:rPr>
          <w:t xml:space="preserve">وترحّب اللجنة باعتماد الدولة الطرف التدابير التشريعية </w:t>
        </w:r>
        <w:proofErr w:type="gramStart"/>
        <w:r w:rsidRPr="00526C19">
          <w:rPr>
            <w:rtl/>
            <w:lang w:eastAsia="zh-TW"/>
          </w:rPr>
          <w:t>التالية: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t>‬</w:t>
        </w:r>
        <w:proofErr w:type="gramEnd"/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(أ)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...</w:t>
      </w:r>
      <w:r w:rsidRPr="00526C19">
        <w:rPr>
          <w:rtl/>
          <w:lang w:eastAsia="zh-TW"/>
        </w:rPr>
        <w:t>؛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(ب)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...</w:t>
      </w:r>
      <w:r w:rsidRPr="00526C19">
        <w:rPr>
          <w:rtl/>
          <w:lang w:eastAsia="zh-TW"/>
        </w:rPr>
        <w:t>.</w:t>
      </w:r>
    </w:p>
    <w:p w:rsidR="0046081A" w:rsidRPr="00526C19" w:rsidRDefault="0046081A" w:rsidP="002E2781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5-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وترح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>ب اللجنة أيضاً بتصديق الدولة الطرف على الصكوك الدولية التالية، أو</w:t>
      </w:r>
      <w:r w:rsidR="002E2781">
        <w:rPr>
          <w:rFonts w:hint="cs"/>
          <w:rtl/>
          <w:lang w:eastAsia="zh-TW"/>
        </w:rPr>
        <w:t> </w:t>
      </w:r>
      <w:r w:rsidRPr="00526C19">
        <w:rPr>
          <w:rtl/>
          <w:lang w:eastAsia="zh-TW"/>
        </w:rPr>
        <w:t xml:space="preserve">بانضمامها </w:t>
      </w:r>
      <w:proofErr w:type="gramStart"/>
      <w:r w:rsidRPr="00526C19">
        <w:rPr>
          <w:rtl/>
          <w:lang w:eastAsia="zh-TW"/>
        </w:rPr>
        <w:t>إليها: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t>‬</w:t>
      </w:r>
      <w:proofErr w:type="gramEnd"/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(أ)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[</w:t>
      </w:r>
      <w:dir w:val="rtl">
        <w:r w:rsidRPr="00526C19">
          <w:rPr>
            <w:rtl/>
            <w:lang w:eastAsia="zh-TW"/>
          </w:rPr>
          <w:t>اتفاقية حقوق الأشخاص ذوي الإعاقة</w:t>
        </w:r>
        <w:r w:rsidRPr="00526C19">
          <w:rPr>
            <w:color w:val="FF0000"/>
            <w:rtl/>
            <w:lang w:eastAsia="zh-TW"/>
          </w:rPr>
          <w:t>]</w:t>
        </w:r>
        <w:r w:rsidRPr="00526C19">
          <w:rPr>
            <w:rtl/>
            <w:lang w:eastAsia="zh-TW"/>
          </w:rPr>
          <w:t xml:space="preserve">، في </w:t>
        </w:r>
        <w:proofErr w:type="gramStart"/>
        <w:r w:rsidRPr="00526C19">
          <w:rPr>
            <w:color w:val="FF0000"/>
            <w:rtl/>
            <w:lang w:eastAsia="zh-TW"/>
          </w:rPr>
          <w:t>التاريخ</w:t>
        </w:r>
        <w:r w:rsidRPr="00526C19">
          <w:rPr>
            <w:rtl/>
            <w:lang w:eastAsia="zh-TW"/>
          </w:rPr>
          <w:t>؛</w:t>
        </w:r>
        <w:r w:rsidRPr="00526C19">
          <w:t>‬</w:t>
        </w:r>
        <w:r w:rsidRPr="00526C19">
          <w:t>‬</w:t>
        </w:r>
        <w:proofErr w:type="gramEnd"/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526C19" w:rsidRDefault="0046081A" w:rsidP="002E2781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(ب)</w:t>
      </w:r>
      <w:r w:rsidRPr="00526C19">
        <w:rPr>
          <w:rFonts w:hint="cs"/>
          <w:rtl/>
          <w:lang w:eastAsia="zh-TW"/>
        </w:rPr>
        <w:tab/>
      </w:r>
      <w:r w:rsidRPr="00526C19">
        <w:rPr>
          <w:color w:val="FF0000"/>
          <w:rtl/>
          <w:lang w:eastAsia="zh-TW"/>
        </w:rPr>
        <w:t>[</w:t>
      </w:r>
      <w:dir w:val="rtl">
        <w:r w:rsidRPr="00526C19">
          <w:rPr>
            <w:rtl/>
            <w:lang w:eastAsia="zh-TW"/>
          </w:rPr>
          <w:t>البروتوكول الاختياري لاتفاقية مناهضة التعذيب وغيره من ضروب المعاملة أو</w:t>
        </w:r>
        <w:r w:rsidR="002E2781">
          <w:rPr>
            <w:rFonts w:hint="cs"/>
            <w:rtl/>
            <w:lang w:eastAsia="zh-TW"/>
          </w:rPr>
          <w:t> </w:t>
        </w:r>
        <w:r w:rsidRPr="00526C19">
          <w:rPr>
            <w:rtl/>
            <w:lang w:eastAsia="zh-TW"/>
          </w:rPr>
          <w:t>العقوبة القاسية أو اللاإنسانية أو المهينة</w:t>
        </w:r>
        <w:r w:rsidRPr="00526C19">
          <w:rPr>
            <w:color w:val="FF0000"/>
            <w:rtl/>
            <w:lang w:eastAsia="zh-TW"/>
          </w:rPr>
          <w:t>]</w:t>
        </w:r>
        <w:r w:rsidRPr="00526C19">
          <w:rPr>
            <w:rtl/>
            <w:lang w:eastAsia="zh-TW"/>
          </w:rPr>
          <w:t xml:space="preserve">، في </w:t>
        </w:r>
        <w:proofErr w:type="gramStart"/>
        <w:r w:rsidRPr="00526C19">
          <w:rPr>
            <w:color w:val="FF0000"/>
            <w:rtl/>
            <w:lang w:eastAsia="zh-TW"/>
          </w:rPr>
          <w:t>التاريخ</w:t>
        </w:r>
        <w:r w:rsidRPr="00526C19">
          <w:rPr>
            <w:rtl/>
            <w:lang w:eastAsia="zh-TW"/>
          </w:rPr>
          <w:t>؛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t>‬</w:t>
        </w:r>
        <w:proofErr w:type="gramEnd"/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(ج)</w:t>
      </w:r>
      <w:r w:rsidRPr="00526C19">
        <w:rPr>
          <w:rFonts w:hint="cs"/>
          <w:rtl/>
          <w:lang w:eastAsia="zh-TW"/>
        </w:rPr>
        <w:tab/>
      </w:r>
      <w:r w:rsidRPr="00526C19">
        <w:rPr>
          <w:rFonts w:hint="cs"/>
          <w:color w:val="FF0000"/>
          <w:rtl/>
          <w:lang w:eastAsia="zh-TW"/>
        </w:rPr>
        <w:t>...</w:t>
      </w:r>
      <w:r w:rsidRPr="00526C19">
        <w:rPr>
          <w:rFonts w:hint="cs"/>
          <w:rtl/>
          <w:lang w:eastAsia="zh-TW"/>
        </w:rPr>
        <w:t>.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6-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و</w:t>
      </w:r>
      <w:dir w:val="rtl">
        <w:r w:rsidRPr="00526C19">
          <w:rPr>
            <w:rtl/>
            <w:lang w:eastAsia="zh-TW"/>
          </w:rPr>
          <w:t>ترح</w:t>
        </w:r>
        <w:r w:rsidR="00644554">
          <w:rPr>
            <w:rFonts w:hint="cs"/>
            <w:rtl/>
            <w:lang w:eastAsia="zh-TW"/>
          </w:rPr>
          <w:t>ّ</w:t>
        </w:r>
        <w:r w:rsidRPr="00526C19">
          <w:rPr>
            <w:rtl/>
            <w:lang w:eastAsia="zh-TW"/>
          </w:rPr>
          <w:t xml:space="preserve">ب اللجنة بالإعلان الذي أصدرته الدولة الطرف في </w:t>
        </w:r>
        <w:r w:rsidRPr="00526C19">
          <w:rPr>
            <w:color w:val="FF0000"/>
            <w:rtl/>
            <w:lang w:eastAsia="zh-TW"/>
          </w:rPr>
          <w:t>التاريخ</w:t>
        </w:r>
        <w:r w:rsidRPr="00526C19">
          <w:rPr>
            <w:rtl/>
            <w:lang w:eastAsia="zh-TW"/>
          </w:rPr>
          <w:t>، بموجب المادة 41 من العهد، والذي تعترف فيه باختصاص اللجنة في استلام ودراسة الرسائل المتبادلة بين الدول.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rPr>
            <w:rtl/>
            <w:lang w:eastAsia="zh-TW"/>
          </w:rPr>
          <w:t xml:space="preserve"> </w:t>
        </w:r>
        <w:r w:rsidRPr="00526C19">
          <w:rPr>
            <w:highlight w:val="yellow"/>
            <w:rtl/>
            <w:lang w:eastAsia="zh-TW"/>
          </w:rPr>
          <w:t>[[</w:t>
        </w:r>
        <w:r w:rsidRPr="00526C19">
          <w:rPr>
            <w:b/>
            <w:bCs/>
            <w:highlight w:val="yellow"/>
            <w:rtl/>
            <w:lang w:eastAsia="zh-TW"/>
          </w:rPr>
          <w:t>إذا كان ذلك ينطبق.</w:t>
        </w:r>
        <w:proofErr w:type="gramStart"/>
        <w:r w:rsidRPr="00526C19">
          <w:rPr>
            <w:highlight w:val="yellow"/>
            <w:rtl/>
            <w:lang w:eastAsia="zh-TW"/>
          </w:rPr>
          <w:t>]]</w:t>
        </w:r>
        <w:r w:rsidRPr="00526C19">
          <w:t>‬</w:t>
        </w:r>
        <w:r w:rsidRPr="00526C19">
          <w:t>‬</w:t>
        </w:r>
        <w:proofErr w:type="gramEnd"/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526C19" w:rsidRDefault="0046081A" w:rsidP="0046081A">
      <w:pPr>
        <w:pStyle w:val="SingleTxtGA"/>
        <w:rPr>
          <w:i/>
          <w:rtl/>
          <w:lang w:eastAsia="zh-TW"/>
        </w:rPr>
      </w:pPr>
      <w:r w:rsidRPr="00526C19">
        <w:rPr>
          <w:rFonts w:hint="cs"/>
          <w:rtl/>
          <w:lang w:eastAsia="zh-TW"/>
        </w:rPr>
        <w:t>7-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وترح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 xml:space="preserve">ب اللجنة </w:t>
      </w:r>
      <w:r w:rsidRPr="00526C19">
        <w:rPr>
          <w:color w:val="FF0000"/>
          <w:rtl/>
          <w:lang w:eastAsia="zh-TW"/>
        </w:rPr>
        <w:t xml:space="preserve">[أيضاً] </w:t>
      </w:r>
      <w:r w:rsidRPr="00526C19">
        <w:rPr>
          <w:rtl/>
          <w:lang w:eastAsia="zh-TW"/>
        </w:rPr>
        <w:t>بسحب الدولة الطرف تحف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 xml:space="preserve">ظها على المادة </w:t>
      </w:r>
      <w:r w:rsidRPr="00526C19">
        <w:rPr>
          <w:color w:val="FF0000"/>
          <w:lang w:eastAsia="zh-TW"/>
        </w:rPr>
        <w:t>XX</w:t>
      </w:r>
      <w:r w:rsidRPr="00526C19">
        <w:rPr>
          <w:rtl/>
          <w:lang w:eastAsia="zh-TW"/>
        </w:rPr>
        <w:t xml:space="preserve"> من العهد في </w:t>
      </w:r>
      <w:r w:rsidRPr="00526C19">
        <w:rPr>
          <w:color w:val="FF0000"/>
          <w:rtl/>
          <w:lang w:eastAsia="zh-TW"/>
        </w:rPr>
        <w:t>التاريخ</w:t>
      </w:r>
      <w:r w:rsidRPr="00526C19">
        <w:rPr>
          <w:rtl/>
          <w:lang w:eastAsia="zh-TW"/>
        </w:rPr>
        <w:t xml:space="preserve">. </w:t>
      </w:r>
      <w:r w:rsidRPr="00526C19">
        <w:rPr>
          <w:highlight w:val="yellow"/>
          <w:rtl/>
          <w:lang w:eastAsia="zh-TW"/>
        </w:rPr>
        <w:t>[[</w:t>
      </w:r>
      <w:r w:rsidRPr="00526C19">
        <w:rPr>
          <w:b/>
          <w:bCs/>
          <w:highlight w:val="yellow"/>
          <w:rtl/>
          <w:lang w:eastAsia="zh-TW"/>
        </w:rPr>
        <w:t>إذا كان ذلك ينطبق.</w:t>
      </w:r>
      <w:proofErr w:type="gramStart"/>
      <w:r w:rsidRPr="00526C19">
        <w:rPr>
          <w:highlight w:val="yellow"/>
          <w:rtl/>
          <w:lang w:eastAsia="zh-TW"/>
        </w:rPr>
        <w:t>]]</w:t>
      </w:r>
      <w:r w:rsidRPr="00526C19">
        <w:t>‬</w:t>
      </w:r>
      <w:r w:rsidRPr="00526C19">
        <w:t>‬</w:t>
      </w:r>
      <w:proofErr w:type="gramEnd"/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8-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 xml:space="preserve">وترحب اللجنة </w:t>
      </w:r>
      <w:r w:rsidRPr="00526C19">
        <w:rPr>
          <w:color w:val="FF0000"/>
          <w:rtl/>
          <w:lang w:eastAsia="zh-TW"/>
        </w:rPr>
        <w:t xml:space="preserve">[كذلك] </w:t>
      </w:r>
      <w:r w:rsidRPr="00526C19">
        <w:rPr>
          <w:rtl/>
          <w:lang w:eastAsia="zh-TW"/>
        </w:rPr>
        <w:t>بالمعلومات المقد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>مة من الدولة الطرف عن الحالات التي احتجت فيها المحاكم الوطنية بأحكام العهد وطب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>قتها.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rPr>
          <w:rtl/>
          <w:lang w:eastAsia="zh-TW"/>
        </w:rPr>
        <w:t xml:space="preserve"> </w:t>
      </w:r>
      <w:r w:rsidRPr="00526C19">
        <w:rPr>
          <w:highlight w:val="yellow"/>
          <w:rtl/>
          <w:lang w:eastAsia="zh-TW"/>
        </w:rPr>
        <w:t>[[</w:t>
      </w:r>
      <w:r w:rsidRPr="00526C19">
        <w:rPr>
          <w:b/>
          <w:bCs/>
          <w:highlight w:val="yellow"/>
          <w:rtl/>
          <w:lang w:eastAsia="zh-TW"/>
        </w:rPr>
        <w:t>إذا كان ذلك ينطبق.</w:t>
      </w:r>
      <w:proofErr w:type="gramStart"/>
      <w:r w:rsidRPr="00526C19">
        <w:rPr>
          <w:highlight w:val="yellow"/>
          <w:rtl/>
          <w:lang w:eastAsia="zh-TW"/>
        </w:rPr>
        <w:t>]]</w:t>
      </w:r>
      <w:r w:rsidRPr="00526C19">
        <w:t>‬</w:t>
      </w:r>
      <w:r w:rsidRPr="00526C19">
        <w:t>‬</w:t>
      </w:r>
      <w:proofErr w:type="gramEnd"/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</w:p>
    <w:p w:rsidR="0046081A" w:rsidRPr="006C1388" w:rsidRDefault="0046081A" w:rsidP="0046081A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 w:rsidRPr="006C1388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Pr="006C1388">
        <w:rPr>
          <w:rtl/>
          <w:lang w:eastAsia="zh-TW"/>
        </w:rPr>
        <w:t>دواعي القلق الرئيسية والتوصيات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</w:p>
    <w:p w:rsidR="0046081A" w:rsidRPr="006C1388" w:rsidRDefault="0046081A" w:rsidP="0046081A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dir w:val="rtl">
        <w:r w:rsidRPr="006C1388">
          <w:rPr>
            <w:rtl/>
          </w:rPr>
          <w:t>الآراء المقد</w:t>
        </w:r>
        <w:r w:rsidR="00644554">
          <w:rPr>
            <w:rFonts w:hint="cs"/>
            <w:rtl/>
          </w:rPr>
          <w:t>ّ</w:t>
        </w:r>
        <w:r w:rsidRPr="006C1388">
          <w:rPr>
            <w:rtl/>
          </w:rPr>
          <w:t>مة بموجب البروتوكول الاختياري</w:t>
        </w:r>
        <w:r w:rsidRPr="006C1388">
          <w:rPr>
            <w:rFonts w:cs="Times New Roman" w:hint="cs"/>
            <w:rtl/>
          </w:rPr>
          <w:t>‬</w:t>
        </w:r>
        <w:r w:rsidRPr="006C1388">
          <w:rPr>
            <w:rtl/>
          </w:rPr>
          <w:t xml:space="preserve">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6C1388" w:rsidRDefault="0046081A" w:rsidP="0046081A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6C1388">
        <w:rPr>
          <w:rtl/>
        </w:rPr>
        <w:t>المؤس</w:t>
      </w:r>
      <w:r w:rsidR="00644554">
        <w:rPr>
          <w:rFonts w:hint="cs"/>
          <w:rtl/>
        </w:rPr>
        <w:t>ّ</w:t>
      </w:r>
      <w:r w:rsidRPr="006C1388">
        <w:rPr>
          <w:rtl/>
        </w:rPr>
        <w:t>سة الوطنية لحقوق الإنسان</w:t>
      </w:r>
    </w:p>
    <w:p w:rsidR="0046081A" w:rsidRPr="006C1388" w:rsidRDefault="0046081A" w:rsidP="0046081A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6C1388">
        <w:rPr>
          <w:rtl/>
          <w:lang w:eastAsia="zh-TW"/>
        </w:rPr>
        <w:t>دال-</w:t>
      </w:r>
      <w:r>
        <w:rPr>
          <w:rFonts w:hint="cs"/>
          <w:rtl/>
          <w:lang w:eastAsia="zh-TW"/>
        </w:rPr>
        <w:tab/>
      </w:r>
      <w:r w:rsidRPr="006C1388">
        <w:rPr>
          <w:rtl/>
          <w:lang w:eastAsia="zh-TW"/>
        </w:rPr>
        <w:t>النشر والمتابعة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tl/>
          <w:lang w:eastAsia="zh-TW"/>
        </w:rPr>
        <w:t xml:space="preserve"> 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  <w:r w:rsidRPr="006C1388">
        <w:rPr>
          <w:rFonts w:cs="Times New Roman" w:hint="cs"/>
          <w:rtl/>
          <w:lang w:eastAsia="zh-TW"/>
        </w:rPr>
        <w:t>‬</w:t>
      </w:r>
    </w:p>
    <w:p w:rsidR="0046081A" w:rsidRPr="00526C19" w:rsidRDefault="0046081A" w:rsidP="0046081A">
      <w:pPr>
        <w:pStyle w:val="SingleTxtGA"/>
        <w:textDirection w:val="tbRlV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23-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 xml:space="preserve">ينبغي للدولة الطرف أن تنشر على نطاق واسع نص العهد، </w:t>
      </w:r>
      <w:r w:rsidRPr="00526C19">
        <w:rPr>
          <w:color w:val="FF0000"/>
          <w:rtl/>
          <w:lang w:eastAsia="zh-TW"/>
        </w:rPr>
        <w:t>[وبروتوكوله الاختياري الأول] [وبروتوكوليه الاختياريين]</w:t>
      </w:r>
      <w:r w:rsidRPr="00526C19">
        <w:rPr>
          <w:rtl/>
          <w:lang w:eastAsia="zh-TW"/>
        </w:rPr>
        <w:t xml:space="preserve">، وتقريرها </w:t>
      </w:r>
      <w:r w:rsidRPr="00526C19">
        <w:rPr>
          <w:color w:val="FF0000"/>
          <w:rtl/>
          <w:lang w:eastAsia="zh-TW"/>
        </w:rPr>
        <w:t>[الأولي] [الجامع للتقارير الدورية الرقم] [الدوري الرقم]</w:t>
      </w:r>
      <w:r w:rsidRPr="00526C19">
        <w:rPr>
          <w:rtl/>
          <w:lang w:eastAsia="zh-TW"/>
        </w:rPr>
        <w:t xml:space="preserve">، </w:t>
      </w:r>
      <w:r w:rsidRPr="00526C19">
        <w:rPr>
          <w:color w:val="FF0000"/>
          <w:rtl/>
          <w:lang w:eastAsia="zh-TW"/>
        </w:rPr>
        <w:t>[والردود الكتابية على قائمة المسائل المحالة من اللجنة]</w:t>
      </w:r>
      <w:r w:rsidRPr="00526C19">
        <w:rPr>
          <w:rtl/>
          <w:lang w:eastAsia="zh-TW"/>
        </w:rPr>
        <w:t>، وهذه الملاحظات الختامية، بهدف التوعية بالحقوق المكرسة في العهد في أوساط السلطات القضائية والتشريعية والإدارية والمجتمع المدني والمنظمات غير الحكومية العاملة في البلد وعامة الجمهور.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rPr>
          <w:rtl/>
          <w:lang w:eastAsia="zh-TW"/>
        </w:rPr>
        <w:t xml:space="preserve"> </w:t>
      </w:r>
      <w:dir w:val="rtl">
        <w:r w:rsidRPr="00526C19">
          <w:rPr>
            <w:rtl/>
            <w:lang w:eastAsia="zh-TW"/>
          </w:rPr>
          <w:t xml:space="preserve">وينبغي للدولة الطرف أن تعمل على ترجمة التقرير وهذه الملاحظات الختامية إلى </w:t>
        </w:r>
        <w:r w:rsidRPr="00526C19">
          <w:rPr>
            <w:color w:val="FF0000"/>
            <w:rtl/>
            <w:lang w:eastAsia="zh-TW"/>
          </w:rPr>
          <w:t xml:space="preserve">[[اللغة][اللغات] الرسمية]/[اللغة الرسمية الأخرى] </w:t>
        </w:r>
        <w:r w:rsidRPr="00526C19">
          <w:rPr>
            <w:rtl/>
            <w:lang w:eastAsia="zh-TW"/>
          </w:rPr>
          <w:t>للدولة الطرف.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rPr>
            <w:rtl/>
            <w:lang w:eastAsia="zh-TW"/>
          </w:rPr>
          <w:t xml:space="preserve"> 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Pr="00526C19">
          <w:t>‬</w:t>
        </w:r>
        <w:r w:rsidR="007645C4">
          <w:t>‬</w:t>
        </w:r>
        <w:r w:rsidR="002E2781">
          <w:t>‬</w:t>
        </w:r>
        <w:r w:rsidR="00A6190F">
          <w:t>‬</w:t>
        </w:r>
        <w:r w:rsidR="003A3B0C">
          <w:t>‬</w:t>
        </w:r>
        <w:r w:rsidR="003A3B0C">
          <w:t>‬</w:t>
        </w:r>
        <w:r w:rsidR="000524FB">
          <w:t>‬</w:t>
        </w:r>
        <w:r w:rsidR="00644554">
          <w:t>‬</w:t>
        </w:r>
        <w:r w:rsidR="00CD00ED">
          <w:t>‬</w:t>
        </w:r>
      </w:dir>
    </w:p>
    <w:p w:rsidR="0046081A" w:rsidRPr="00526C19" w:rsidRDefault="0046081A" w:rsidP="0046081A">
      <w:pPr>
        <w:pStyle w:val="SingleTxtGA"/>
        <w:textDirection w:val="tbRlV"/>
        <w:rPr>
          <w:rtl/>
          <w:lang w:eastAsia="zh-TW"/>
        </w:rPr>
      </w:pPr>
      <w:r w:rsidRPr="00526C19">
        <w:rPr>
          <w:rFonts w:hint="cs"/>
          <w:rtl/>
          <w:lang w:eastAsia="zh-TW"/>
        </w:rPr>
        <w:t>24-</w:t>
      </w:r>
      <w:r w:rsidRPr="00526C19">
        <w:rPr>
          <w:rFonts w:hint="cs"/>
          <w:rtl/>
          <w:lang w:eastAsia="zh-TW"/>
        </w:rPr>
        <w:tab/>
      </w:r>
      <w:r w:rsidRPr="00526C19">
        <w:rPr>
          <w:rtl/>
          <w:lang w:eastAsia="zh-TW"/>
        </w:rPr>
        <w:t>ووفقاً للفقرة 5 من المادة 71 من النظام الداخلي للجنة، يتعين على الدولة الطرف أن تقد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>م، في غضون سنة واحدة من اعتماد هذه الملاحظات الختامية، معلومات عن تنفيذ التوصيات التي قد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 xml:space="preserve">متها اللجنة في الفقرات </w:t>
      </w:r>
      <w:r w:rsidRPr="00526C19">
        <w:rPr>
          <w:color w:val="FF0000"/>
          <w:lang w:eastAsia="zh-TW"/>
        </w:rPr>
        <w:t>X</w:t>
      </w:r>
      <w:r w:rsidRPr="00526C19">
        <w:rPr>
          <w:color w:val="FF0000"/>
          <w:rtl/>
          <w:lang w:eastAsia="zh-TW"/>
        </w:rPr>
        <w:t xml:space="preserve"> </w:t>
      </w:r>
      <w:r w:rsidRPr="00526C19">
        <w:rPr>
          <w:rtl/>
          <w:lang w:eastAsia="zh-TW"/>
        </w:rPr>
        <w:t>(</w:t>
      </w:r>
      <w:r w:rsidRPr="00526C19">
        <w:rPr>
          <w:color w:val="FF0000"/>
          <w:rtl/>
          <w:lang w:eastAsia="zh-TW"/>
        </w:rPr>
        <w:t>موضوع التوصية</w:t>
      </w:r>
      <w:r w:rsidRPr="00526C19">
        <w:rPr>
          <w:rtl/>
          <w:lang w:eastAsia="zh-TW"/>
        </w:rPr>
        <w:t>) و</w:t>
      </w:r>
      <w:r w:rsidRPr="00526C19">
        <w:rPr>
          <w:color w:val="FF0000"/>
          <w:lang w:eastAsia="zh-TW"/>
        </w:rPr>
        <w:t>Y</w:t>
      </w:r>
      <w:r w:rsidRPr="00526C19">
        <w:rPr>
          <w:rtl/>
          <w:lang w:eastAsia="zh-TW"/>
        </w:rPr>
        <w:t xml:space="preserve"> (</w:t>
      </w:r>
      <w:r w:rsidRPr="00526C19">
        <w:rPr>
          <w:color w:val="FF0000"/>
          <w:rtl/>
          <w:lang w:eastAsia="zh-TW"/>
        </w:rPr>
        <w:t>موضوع التوصية</w:t>
      </w:r>
      <w:r w:rsidRPr="00526C19">
        <w:rPr>
          <w:rtl/>
          <w:lang w:eastAsia="zh-TW"/>
        </w:rPr>
        <w:t>) و</w:t>
      </w:r>
      <w:r w:rsidRPr="00526C19">
        <w:rPr>
          <w:color w:val="FF0000"/>
          <w:lang w:eastAsia="zh-TW"/>
        </w:rPr>
        <w:t>Z</w:t>
      </w:r>
      <w:r w:rsidRPr="00526C19">
        <w:rPr>
          <w:rtl/>
          <w:lang w:eastAsia="zh-TW"/>
        </w:rPr>
        <w:t xml:space="preserve"> (</w:t>
      </w:r>
      <w:r w:rsidRPr="00526C19">
        <w:rPr>
          <w:color w:val="FF0000"/>
          <w:rtl/>
          <w:lang w:eastAsia="zh-TW"/>
        </w:rPr>
        <w:t>موضوع التوصية</w:t>
      </w:r>
      <w:r w:rsidRPr="00526C19">
        <w:rPr>
          <w:rtl/>
          <w:lang w:eastAsia="zh-TW"/>
        </w:rPr>
        <w:t xml:space="preserve">) </w:t>
      </w:r>
      <w:proofErr w:type="gramStart"/>
      <w:r w:rsidRPr="00526C19">
        <w:rPr>
          <w:rtl/>
          <w:lang w:eastAsia="zh-TW"/>
        </w:rPr>
        <w:t>أعلاه.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t>‬</w:t>
      </w:r>
      <w:proofErr w:type="gramEnd"/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  <w:r w:rsidRPr="00526C19">
        <w:t>‬</w:t>
      </w: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color w:val="FF0000"/>
          <w:rtl/>
          <w:lang w:eastAsia="zh-TW"/>
        </w:rPr>
        <w:t>[</w:t>
      </w:r>
      <w:r w:rsidRPr="00526C19">
        <w:rPr>
          <w:rFonts w:hint="cs"/>
          <w:rtl/>
          <w:lang w:eastAsia="zh-TW"/>
        </w:rPr>
        <w:t>25-</w:t>
      </w:r>
      <w:r w:rsidRPr="00526C19">
        <w:rPr>
          <w:rFonts w:hint="cs"/>
          <w:rtl/>
          <w:lang w:eastAsia="zh-TW"/>
        </w:rPr>
        <w:tab/>
      </w:r>
      <w:dir w:val="rtl">
        <w:r w:rsidRPr="00526C19">
          <w:rPr>
            <w:highlight w:val="yellow"/>
            <w:rtl/>
            <w:lang w:eastAsia="zh-TW"/>
          </w:rPr>
          <w:t>[[</w:t>
        </w:r>
        <w:r w:rsidRPr="00526C19">
          <w:rPr>
            <w:b/>
            <w:bCs/>
            <w:highlight w:val="yellow"/>
            <w:rtl/>
            <w:lang w:eastAsia="zh-TW"/>
          </w:rPr>
          <w:t>لا تنطبق هذه الفقرة إلا على التقارير التي تعَد على أساس قائمة مسائل (الإجراء العادي لتقديم التقارير)</w:t>
        </w:r>
        <w:r w:rsidRPr="00526C19">
          <w:rPr>
            <w:highlight w:val="yellow"/>
            <w:rtl/>
            <w:lang w:eastAsia="zh-TW"/>
          </w:rPr>
          <w:t>.]]</w:t>
        </w:r>
        <w:r w:rsidRPr="00526C19">
          <w:rPr>
            <w:rtl/>
            <w:lang w:eastAsia="zh-TW"/>
          </w:rPr>
          <w:t xml:space="preserve"> وتطلب اللجنة إلى الدولة الطرف أن تقد</w:t>
        </w:r>
        <w:r w:rsidR="00644554">
          <w:rPr>
            <w:rFonts w:hint="cs"/>
            <w:rtl/>
            <w:lang w:eastAsia="zh-TW"/>
          </w:rPr>
          <w:t>ّ</w:t>
        </w:r>
        <w:r w:rsidRPr="00526C19">
          <w:rPr>
            <w:rtl/>
            <w:lang w:eastAsia="zh-TW"/>
          </w:rPr>
          <w:t xml:space="preserve">م تقريرها الدوري المقبل بحلول </w:t>
        </w:r>
        <w:r w:rsidRPr="00526C19">
          <w:rPr>
            <w:color w:val="FF0000"/>
            <w:rtl/>
            <w:lang w:eastAsia="zh-TW"/>
          </w:rPr>
          <w:t xml:space="preserve">التاريخ </w:t>
        </w:r>
        <w:r w:rsidRPr="00526C19">
          <w:rPr>
            <w:rtl/>
            <w:lang w:eastAsia="zh-TW"/>
          </w:rPr>
          <w:t>وأن تدرج فيه معلومات محد</w:t>
        </w:r>
        <w:r w:rsidR="00644554">
          <w:rPr>
            <w:rFonts w:hint="cs"/>
            <w:rtl/>
            <w:lang w:eastAsia="zh-TW"/>
          </w:rPr>
          <w:t>ّ</w:t>
        </w:r>
        <w:r w:rsidRPr="00526C19">
          <w:rPr>
            <w:rtl/>
            <w:lang w:eastAsia="zh-TW"/>
          </w:rPr>
          <w:t>دة ومحد</w:t>
        </w:r>
        <w:r w:rsidR="00644554">
          <w:rPr>
            <w:rFonts w:hint="cs"/>
            <w:rtl/>
            <w:lang w:eastAsia="zh-TW"/>
          </w:rPr>
          <w:t>ّ</w:t>
        </w:r>
        <w:r w:rsidRPr="00526C19">
          <w:rPr>
            <w:rtl/>
            <w:lang w:eastAsia="zh-TW"/>
          </w:rPr>
          <w:t>ثة عن تنفيذ التوصيات الواردة في هذه الملاحظات الختامية وعن تنفيذ العهد ككل.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rPr>
            <w:rtl/>
            <w:lang w:eastAsia="zh-TW"/>
          </w:rPr>
          <w:t xml:space="preserve"> </w:t>
        </w:r>
        <w:dir w:val="rtl">
          <w:r w:rsidRPr="00526C19">
            <w:rPr>
              <w:rtl/>
              <w:lang w:eastAsia="zh-TW"/>
            </w:rPr>
            <w:t xml:space="preserve">وتطلب اللجنة أيضاً إلى الدولة الطرف، في سياق إعداد التقرير، أن تتشاور على نطاق واسع مع المجتمع المدني والمنظمات غير الحكومية العاملة في البلد </w:t>
          </w:r>
          <w:r w:rsidRPr="00526C19">
            <w:rPr>
              <w:color w:val="FF0000"/>
              <w:rtl/>
              <w:lang w:eastAsia="zh-TW"/>
            </w:rPr>
            <w:t>[، وكذلك مع الأقليات والفئات المهمشة]</w:t>
          </w:r>
          <w:r w:rsidRPr="00526C19">
            <w:rPr>
              <w:rtl/>
              <w:lang w:eastAsia="zh-TW"/>
            </w:rPr>
            <w:t>.</w:t>
          </w:r>
          <w:r w:rsidRPr="00526C19">
            <w:rPr>
              <w:rFonts w:cs="Times New Roman" w:hint="cs"/>
              <w:rtl/>
              <w:lang w:eastAsia="zh-TW"/>
            </w:rPr>
            <w:t>‬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ووفقاً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لقرار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الجمعية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العامة</w:t>
          </w:r>
          <w:r w:rsidRPr="00526C19">
            <w:rPr>
              <w:rtl/>
              <w:lang w:eastAsia="zh-TW"/>
            </w:rPr>
            <w:t xml:space="preserve"> 68/268</w:t>
          </w:r>
          <w:r w:rsidRPr="00526C19">
            <w:rPr>
              <w:rFonts w:hint="cs"/>
              <w:rtl/>
              <w:lang w:eastAsia="zh-TW"/>
            </w:rPr>
            <w:t>،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يبلغ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الحد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الأقصى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لعدد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كلمات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rFonts w:hint="cs"/>
              <w:rtl/>
              <w:lang w:eastAsia="zh-TW"/>
            </w:rPr>
            <w:t>التقرير</w:t>
          </w:r>
          <w:r w:rsidRPr="00526C19">
            <w:rPr>
              <w:rtl/>
              <w:lang w:eastAsia="zh-TW"/>
            </w:rPr>
            <w:t xml:space="preserve"> 200 21 </w:t>
          </w:r>
          <w:r w:rsidRPr="00526C19">
            <w:rPr>
              <w:rFonts w:hint="cs"/>
              <w:rtl/>
              <w:lang w:eastAsia="zh-TW"/>
            </w:rPr>
            <w:t>كلمة</w:t>
          </w:r>
          <w:r w:rsidRPr="00526C19">
            <w:rPr>
              <w:rtl/>
              <w:lang w:eastAsia="zh-TW"/>
            </w:rPr>
            <w:t>.</w:t>
          </w:r>
          <w:r w:rsidRPr="00526C19">
            <w:rPr>
              <w:color w:val="FF0000"/>
              <w:rtl/>
              <w:lang w:eastAsia="zh-TW"/>
            </w:rPr>
            <w:t>]</w:t>
          </w:r>
          <w:r w:rsidRPr="00526C19">
            <w:rPr>
              <w:rtl/>
              <w:lang w:eastAsia="zh-TW"/>
            </w:rPr>
            <w:t xml:space="preserve"> </w:t>
          </w:r>
          <w:r w:rsidRPr="00526C19">
            <w:rPr>
              <w:highlight w:val="yellow"/>
              <w:rtl/>
              <w:lang w:eastAsia="zh-TW"/>
            </w:rPr>
            <w:t>[[</w:t>
          </w:r>
          <w:r w:rsidRPr="00526C19">
            <w:rPr>
              <w:b/>
              <w:bCs/>
              <w:highlight w:val="yellow"/>
              <w:rtl/>
              <w:lang w:eastAsia="zh-TW"/>
            </w:rPr>
            <w:t>لا تنطبق الصيغة التالية إلا على الدول الأطراف التي لم تقبل بعد الإجراء المبسط لتقديم التقارير.</w:t>
          </w:r>
          <w:r w:rsidRPr="00526C19">
            <w:rPr>
              <w:highlight w:val="yellow"/>
              <w:rtl/>
              <w:lang w:eastAsia="zh-TW"/>
            </w:rPr>
            <w:t>]]</w:t>
          </w:r>
          <w:r w:rsidRPr="000524FB">
            <w:rPr>
              <w:rFonts w:cs="Times New Roman" w:hint="cs"/>
              <w:rtl/>
              <w:lang w:eastAsia="zh-TW"/>
            </w:rPr>
            <w:t>‬</w:t>
          </w:r>
          <w:r w:rsidRPr="00526C19">
            <w:rPr>
              <w:rtl/>
              <w:lang w:eastAsia="zh-TW"/>
            </w:rPr>
            <w:t xml:space="preserve"> وكبديل عن ذلك، تدعو اللجنة الدولة الطرف إلى أن توافق، بحلول </w:t>
          </w:r>
          <w:r w:rsidRPr="00526C19">
            <w:rPr>
              <w:color w:val="FF0000"/>
              <w:rtl/>
              <w:lang w:eastAsia="zh-TW"/>
            </w:rPr>
            <w:t>التاريخ</w:t>
          </w:r>
          <w:r w:rsidRPr="00526C19">
            <w:rPr>
              <w:rtl/>
              <w:lang w:eastAsia="zh-TW"/>
            </w:rPr>
            <w:t>، على استخدام إجرائها المبس</w:t>
          </w:r>
          <w:r w:rsidR="00644554">
            <w:rPr>
              <w:rFonts w:hint="cs"/>
              <w:rtl/>
              <w:lang w:eastAsia="zh-TW"/>
            </w:rPr>
            <w:t>ّ</w:t>
          </w:r>
          <w:r w:rsidRPr="00526C19">
            <w:rPr>
              <w:rtl/>
              <w:lang w:eastAsia="zh-TW"/>
            </w:rPr>
            <w:t xml:space="preserve">ط لتقديم التقارير، الذي تحيل اللجنة بموجبه قائمة مسائل إلى الدولة الطرف قبل أن تقدم تقريرها. </w:t>
          </w:r>
          <w:dir w:val="rtl">
            <w:r w:rsidRPr="00526C19">
              <w:rPr>
                <w:rtl/>
                <w:lang w:eastAsia="zh-TW"/>
              </w:rPr>
              <w:t>وسيشك</w:t>
            </w:r>
            <w:r w:rsidR="00644554">
              <w:rPr>
                <w:rFonts w:hint="cs"/>
                <w:rtl/>
                <w:lang w:eastAsia="zh-TW"/>
              </w:rPr>
              <w:t>ّ</w:t>
            </w:r>
            <w:r w:rsidRPr="00526C19">
              <w:rPr>
                <w:rtl/>
                <w:lang w:eastAsia="zh-TW"/>
              </w:rPr>
              <w:t xml:space="preserve">ل رد الدولة الطرف على قائمة المسائل تقريرها الدوري المقبل الذي يتعين تقديمه بموجب المادة 40 من </w:t>
            </w:r>
            <w:proofErr w:type="gramStart"/>
            <w:r w:rsidRPr="00526C19">
              <w:rPr>
                <w:rtl/>
                <w:lang w:eastAsia="zh-TW"/>
              </w:rPr>
              <w:t>العهد.</w:t>
            </w:r>
            <w:r w:rsidRPr="00526C19">
              <w:rPr>
                <w:rFonts w:cs="Times New Roman" w:hint="cs"/>
                <w:rtl/>
                <w:lang w:eastAsia="zh-TW"/>
              </w:rPr>
              <w:t>‬</w:t>
            </w:r>
            <w:r w:rsidRPr="00526C19">
              <w:t>‬</w:t>
            </w:r>
            <w:proofErr w:type="gramEnd"/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Pr="00526C19">
              <w:t>‬</w:t>
            </w:r>
            <w:r w:rsidR="007645C4">
              <w:t>‬</w:t>
            </w:r>
            <w:r w:rsidR="007645C4">
              <w:t>‬</w:t>
            </w:r>
            <w:r w:rsidR="007645C4">
              <w:t>‬</w:t>
            </w:r>
            <w:r w:rsidR="002E2781">
              <w:t>‬</w:t>
            </w:r>
            <w:r w:rsidR="002E2781">
              <w:t>‬</w:t>
            </w:r>
            <w:r w:rsidR="002E2781">
              <w:t>‬</w:t>
            </w:r>
            <w:r w:rsidR="00A6190F">
              <w:t>‬</w:t>
            </w:r>
            <w:r w:rsidR="00A6190F">
              <w:t>‬</w:t>
            </w:r>
            <w:r w:rsidR="00A6190F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3A3B0C">
              <w:t>‬</w:t>
            </w:r>
            <w:r w:rsidR="000524FB">
              <w:t>‬</w:t>
            </w:r>
            <w:r w:rsidR="000524FB">
              <w:t>‬</w:t>
            </w:r>
            <w:r w:rsidR="000524FB">
              <w:t>‬</w:t>
            </w:r>
            <w:r w:rsidR="00644554">
              <w:t>‬</w:t>
            </w:r>
            <w:r w:rsidR="00644554">
              <w:t>‬</w:t>
            </w:r>
            <w:r w:rsidR="00644554">
              <w:t>‬</w:t>
            </w:r>
            <w:r w:rsidR="00CD00ED">
              <w:t>‬</w:t>
            </w:r>
            <w:r w:rsidR="00CD00ED">
              <w:t>‬</w:t>
            </w:r>
            <w:r w:rsidR="00CD00ED">
              <w:t>‬</w:t>
            </w:r>
          </w:dir>
        </w:dir>
      </w:dir>
    </w:p>
    <w:p w:rsidR="0046081A" w:rsidRPr="00526C19" w:rsidRDefault="0046081A" w:rsidP="0046081A">
      <w:pPr>
        <w:pStyle w:val="SingleTxtGA"/>
        <w:rPr>
          <w:rtl/>
          <w:lang w:eastAsia="zh-TW"/>
        </w:rPr>
      </w:pPr>
      <w:r w:rsidRPr="00526C19">
        <w:rPr>
          <w:color w:val="FF0000"/>
          <w:rtl/>
          <w:lang w:eastAsia="zh-TW"/>
        </w:rPr>
        <w:t>[</w:t>
      </w:r>
      <w:r w:rsidRPr="00526C19">
        <w:rPr>
          <w:rFonts w:hint="cs"/>
          <w:rtl/>
          <w:lang w:eastAsia="zh-TW"/>
        </w:rPr>
        <w:t>25-</w:t>
      </w:r>
      <w:r w:rsidRPr="00526C19">
        <w:rPr>
          <w:rFonts w:hint="cs"/>
          <w:rtl/>
          <w:lang w:eastAsia="zh-TW"/>
        </w:rPr>
        <w:tab/>
      </w:r>
      <w:r w:rsidRPr="00526C19">
        <w:rPr>
          <w:highlight w:val="yellow"/>
          <w:rtl/>
          <w:lang w:eastAsia="zh-TW"/>
        </w:rPr>
        <w:t>[[</w:t>
      </w:r>
      <w:r w:rsidRPr="00526C19">
        <w:rPr>
          <w:b/>
          <w:bCs/>
          <w:highlight w:val="yellow"/>
          <w:rtl/>
          <w:lang w:eastAsia="zh-TW"/>
        </w:rPr>
        <w:t>لا تنطبق هذه الفقرة إلا على التقارير التي تعَد على أساس قائمة مسائل محالة قبل تقديم التقارير.</w:t>
      </w:r>
      <w:r w:rsidRPr="00526C19">
        <w:rPr>
          <w:highlight w:val="yellow"/>
          <w:rtl/>
          <w:lang w:eastAsia="zh-TW"/>
        </w:rPr>
        <w:t>]]</w:t>
      </w:r>
      <w:r w:rsidRPr="00526C19">
        <w:rPr>
          <w:rtl/>
          <w:lang w:eastAsia="zh-TW"/>
        </w:rPr>
        <w:t xml:space="preserve"> وبالنظر إلى أن الدولة الطرف قبلت الإجراء المبس</w:t>
      </w:r>
      <w:r w:rsidR="00644554">
        <w:rPr>
          <w:rFonts w:hint="cs"/>
          <w:rtl/>
          <w:lang w:eastAsia="zh-TW"/>
        </w:rPr>
        <w:t>ّ</w:t>
      </w:r>
      <w:r w:rsidRPr="00526C19">
        <w:rPr>
          <w:rtl/>
          <w:lang w:eastAsia="zh-TW"/>
        </w:rPr>
        <w:t>ط لتقديم التقارير، ستحيل إليها اللجنة في الوقت المناسب قائمة مسائل قبل تقديم التقرير.</w:t>
      </w:r>
      <w:r w:rsidRPr="00526C19">
        <w:rPr>
          <w:rFonts w:cs="Times New Roman" w:hint="cs"/>
          <w:rtl/>
          <w:lang w:eastAsia="zh-TW"/>
        </w:rPr>
        <w:t>‬</w:t>
      </w:r>
      <w:r w:rsidRPr="00526C19">
        <w:rPr>
          <w:rtl/>
          <w:lang w:eastAsia="zh-TW"/>
        </w:rPr>
        <w:t xml:space="preserve"> </w:t>
      </w:r>
      <w:dir w:val="rtl">
        <w:r w:rsidRPr="00526C19">
          <w:rPr>
            <w:rtl/>
            <w:lang w:eastAsia="zh-TW"/>
          </w:rPr>
          <w:t>وستشك</w:t>
        </w:r>
        <w:r w:rsidR="00644554">
          <w:rPr>
            <w:rFonts w:hint="cs"/>
            <w:rtl/>
            <w:lang w:eastAsia="zh-TW"/>
          </w:rPr>
          <w:t>ّ</w:t>
        </w:r>
        <w:r w:rsidRPr="00526C19">
          <w:rPr>
            <w:rtl/>
            <w:lang w:eastAsia="zh-TW"/>
          </w:rPr>
          <w:t xml:space="preserve">ل ردود الدولة الطرف على قائمة المسائل تلك </w:t>
        </w:r>
        <w:r w:rsidRPr="00526C19">
          <w:rPr>
            <w:color w:val="FF0000"/>
            <w:rtl/>
            <w:lang w:eastAsia="zh-TW"/>
          </w:rPr>
          <w:t>[تقريرها الدوري الرقم] [تقاريرها الدورية الرقم]</w:t>
        </w:r>
        <w:r w:rsidRPr="00526C19">
          <w:rPr>
            <w:rtl/>
            <w:lang w:eastAsia="zh-TW"/>
          </w:rPr>
          <w:t>.</w:t>
        </w:r>
        <w:r w:rsidRPr="00526C19">
          <w:rPr>
            <w:rFonts w:cs="Times New Roman" w:hint="cs"/>
            <w:rtl/>
            <w:lang w:eastAsia="zh-TW"/>
          </w:rPr>
          <w:t>‬</w:t>
        </w:r>
        <w:r w:rsidRPr="00526C19">
          <w:rPr>
            <w:rtl/>
            <w:lang w:eastAsia="zh-TW"/>
          </w:rPr>
          <w:t xml:space="preserve"> </w:t>
        </w:r>
        <w:dir w:val="rtl">
          <w:r w:rsidRPr="00526C19">
            <w:rPr>
              <w:rtl/>
              <w:lang w:eastAsia="zh-TW"/>
            </w:rPr>
            <w:t>ووفقاً لقرار الجمعية العامة 68/268، يبلغ الحد الأقصى لعدد كلمات التقرير 200 21 كلمة</w:t>
          </w:r>
          <w:proofErr w:type="gramStart"/>
          <w:r w:rsidRPr="00526C19">
            <w:rPr>
              <w:rtl/>
              <w:lang w:eastAsia="zh-TW"/>
            </w:rPr>
            <w:t>.</w:t>
          </w:r>
          <w:r w:rsidRPr="00526C19">
            <w:rPr>
              <w:rFonts w:cs="Times New Roman" w:hint="cs"/>
              <w:rtl/>
              <w:lang w:eastAsia="zh-TW"/>
            </w:rPr>
            <w:t>‬</w:t>
          </w:r>
          <w:r w:rsidRPr="00526C19">
            <w:rPr>
              <w:color w:val="FF0000"/>
              <w:rtl/>
              <w:lang w:eastAsia="zh-TW"/>
            </w:rPr>
            <w:t>]</w:t>
          </w:r>
          <w:r w:rsidRPr="00526C19">
            <w:t>‬</w:t>
          </w:r>
          <w:r w:rsidRPr="00526C19">
            <w:t>‬</w:t>
          </w:r>
          <w:proofErr w:type="gramEnd"/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Pr="00526C19">
            <w:t>‬</w:t>
          </w:r>
          <w:r w:rsidR="007645C4">
            <w:t>‬</w:t>
          </w:r>
          <w:r w:rsidR="007645C4">
            <w:t>‬</w:t>
          </w:r>
          <w:r w:rsidR="002E2781">
            <w:t>‬</w:t>
          </w:r>
          <w:r w:rsidR="002E2781">
            <w:t>‬</w:t>
          </w:r>
          <w:r w:rsidR="00A6190F">
            <w:t>‬</w:t>
          </w:r>
          <w:r w:rsidR="00A6190F">
            <w:t>‬</w:t>
          </w:r>
          <w:r w:rsidR="003A3B0C">
            <w:t>‬</w:t>
          </w:r>
          <w:r w:rsidR="003A3B0C">
            <w:t>‬</w:t>
          </w:r>
          <w:r w:rsidR="003A3B0C">
            <w:t>‬</w:t>
          </w:r>
          <w:r w:rsidR="003A3B0C">
            <w:t>‬</w:t>
          </w:r>
          <w:r w:rsidR="000524FB">
            <w:t>‬</w:t>
          </w:r>
          <w:r w:rsidR="000524FB">
            <w:t>‬</w:t>
          </w:r>
          <w:r w:rsidR="00644554">
            <w:t>‬</w:t>
          </w:r>
          <w:r w:rsidR="00644554">
            <w:t>‬</w:t>
          </w:r>
          <w:r w:rsidR="00CD00ED">
            <w:t>‬</w:t>
          </w:r>
          <w:r w:rsidR="00CD00ED">
            <w:t>‬</w:t>
          </w:r>
        </w:dir>
      </w:dir>
    </w:p>
    <w:p w:rsidR="0046081A" w:rsidRPr="0046081A" w:rsidRDefault="0046081A" w:rsidP="0046081A">
      <w:pPr>
        <w:pStyle w:val="SingleTxtGA"/>
        <w:jc w:val="center"/>
        <w:rPr>
          <w:u w:val="single"/>
          <w:rtl/>
          <w:lang w:eastAsia="zh-TW"/>
        </w:rPr>
      </w:pP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  <w:r>
        <w:rPr>
          <w:rFonts w:hint="cs"/>
          <w:u w:val="single"/>
          <w:rtl/>
          <w:lang w:eastAsia="zh-TW"/>
        </w:rPr>
        <w:tab/>
      </w:r>
    </w:p>
    <w:sectPr w:rsidR="0046081A" w:rsidRPr="0046081A" w:rsidSect="00295AA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CB" w:rsidRPr="002901D9" w:rsidRDefault="005538C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5538CB" w:rsidRDefault="005538C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3" w:rsidRPr="0046081A" w:rsidRDefault="0046081A" w:rsidP="0046081A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46081A">
      <w:rPr>
        <w:b/>
        <w:sz w:val="18"/>
      </w:rPr>
      <w:fldChar w:fldCharType="begin"/>
    </w:r>
    <w:r w:rsidRPr="0046081A">
      <w:rPr>
        <w:b/>
        <w:sz w:val="18"/>
      </w:rPr>
      <w:instrText xml:space="preserve"> PAGE  \* MERGEFORMAT </w:instrText>
    </w:r>
    <w:r w:rsidRPr="0046081A">
      <w:rPr>
        <w:b/>
        <w:sz w:val="18"/>
      </w:rPr>
      <w:fldChar w:fldCharType="separate"/>
    </w:r>
    <w:r w:rsidR="003A3B0C">
      <w:rPr>
        <w:b/>
        <w:noProof/>
        <w:sz w:val="18"/>
      </w:rPr>
      <w:t>2</w:t>
    </w:r>
    <w:r w:rsidRPr="0046081A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46081A" w:rsidRDefault="0046081A" w:rsidP="0046081A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46081A">
      <w:rPr>
        <w:b/>
        <w:sz w:val="18"/>
        <w:lang w:val="en-US"/>
      </w:rPr>
      <w:fldChar w:fldCharType="begin"/>
    </w:r>
    <w:r w:rsidRPr="0046081A">
      <w:rPr>
        <w:b/>
        <w:sz w:val="18"/>
        <w:lang w:val="en-US"/>
      </w:rPr>
      <w:instrText xml:space="preserve"> PAGE  \* MERGEFORMAT </w:instrText>
    </w:r>
    <w:r w:rsidRPr="0046081A">
      <w:rPr>
        <w:b/>
        <w:sz w:val="18"/>
        <w:lang w:val="en-US"/>
      </w:rPr>
      <w:fldChar w:fldCharType="separate"/>
    </w:r>
    <w:r w:rsidR="003A3B0C">
      <w:rPr>
        <w:b/>
        <w:noProof/>
        <w:sz w:val="18"/>
        <w:lang w:val="en-US"/>
      </w:rPr>
      <w:t>3</w:t>
    </w:r>
    <w:r w:rsidRPr="0046081A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295AA3" w:rsidP="0046081A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01E8519E" wp14:editId="488FD105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AA3" w:rsidRPr="00295AA3" w:rsidRDefault="00295AA3" w:rsidP="00295AA3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CB" w:rsidRPr="000437B8" w:rsidRDefault="005538CB" w:rsidP="005B6270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5538CB" w:rsidRDefault="005538CB" w:rsidP="00656392">
      <w:pPr>
        <w:spacing w:line="240" w:lineRule="auto"/>
      </w:pPr>
      <w:r>
        <w:continuationSeparator/>
      </w:r>
    </w:p>
  </w:footnote>
  <w:footnote w:id="1">
    <w:p w:rsidR="0046081A" w:rsidRPr="0046081A" w:rsidRDefault="0046081A" w:rsidP="0046081A">
      <w:pPr>
        <w:pStyle w:val="FootnoteText1"/>
      </w:pPr>
      <w:r w:rsidRPr="0046081A">
        <w:rPr>
          <w:rtl/>
        </w:rPr>
        <w:t>*</w:t>
      </w:r>
      <w:r w:rsidRPr="0046081A">
        <w:rPr>
          <w:rFonts w:hint="cs"/>
          <w:rtl/>
        </w:rPr>
        <w:tab/>
      </w:r>
      <w:r w:rsidRPr="0046081A">
        <w:rPr>
          <w:rtl/>
          <w:lang w:eastAsia="zh-TW"/>
        </w:rPr>
        <w:t xml:space="preserve">اعتمدتها اللجنة في دورتها </w:t>
      </w:r>
      <w:r w:rsidRPr="0046081A">
        <w:rPr>
          <w:color w:val="FF0000"/>
          <w:rtl/>
          <w:lang w:eastAsia="zh-TW"/>
        </w:rPr>
        <w:t>الرقم (التواريخ)</w:t>
      </w:r>
      <w:r w:rsidRPr="0046081A">
        <w:rPr>
          <w:rtl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3" w:rsidRPr="0046081A" w:rsidRDefault="0046081A" w:rsidP="0046081A">
    <w:pPr>
      <w:pStyle w:val="Header"/>
      <w:jc w:val="right"/>
    </w:pPr>
    <w:r w:rsidRPr="0046081A">
      <w:t>CCPR/C/</w:t>
    </w:r>
    <w:r w:rsidRPr="0046081A">
      <w:rPr>
        <w:rFonts w:ascii="Times New Roman Bold" w:hAnsi="Times New Roman Bold"/>
        <w:color w:val="FF0000"/>
      </w:rPr>
      <w:t>XXX</w:t>
    </w:r>
    <w:r w:rsidRPr="0046081A">
      <w:t>/CO/</w:t>
    </w:r>
    <w:r w:rsidRPr="0046081A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3" w:rsidRPr="0046081A" w:rsidRDefault="0046081A" w:rsidP="0046081A">
    <w:pPr>
      <w:pStyle w:val="Header"/>
      <w:jc w:val="left"/>
    </w:pPr>
    <w:r w:rsidRPr="0046081A">
      <w:t>CCPR/C/</w:t>
    </w:r>
    <w:r w:rsidRPr="0046081A">
      <w:rPr>
        <w:rFonts w:ascii="Times New Roman Bold" w:hAnsi="Times New Roman Bold"/>
        <w:color w:val="FF0000"/>
      </w:rPr>
      <w:t>XXX</w:t>
    </w:r>
    <w:r w:rsidRPr="0046081A">
      <w:t>/CO/</w:t>
    </w:r>
    <w:r w:rsidRPr="0046081A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8CB"/>
    <w:rsid w:val="000076D5"/>
    <w:rsid w:val="00043663"/>
    <w:rsid w:val="000437B8"/>
    <w:rsid w:val="000505CF"/>
    <w:rsid w:val="000524FB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5AA3"/>
    <w:rsid w:val="002976C2"/>
    <w:rsid w:val="002B6DC5"/>
    <w:rsid w:val="002C61F0"/>
    <w:rsid w:val="002E2781"/>
    <w:rsid w:val="003260FF"/>
    <w:rsid w:val="00343D95"/>
    <w:rsid w:val="00363A18"/>
    <w:rsid w:val="00374341"/>
    <w:rsid w:val="003A3B0C"/>
    <w:rsid w:val="003D1062"/>
    <w:rsid w:val="00420D7B"/>
    <w:rsid w:val="00446687"/>
    <w:rsid w:val="00450B21"/>
    <w:rsid w:val="00453B63"/>
    <w:rsid w:val="00455780"/>
    <w:rsid w:val="0046081A"/>
    <w:rsid w:val="004B0A1C"/>
    <w:rsid w:val="004D298E"/>
    <w:rsid w:val="00503042"/>
    <w:rsid w:val="00517BC9"/>
    <w:rsid w:val="00525C28"/>
    <w:rsid w:val="00526C19"/>
    <w:rsid w:val="0054472E"/>
    <w:rsid w:val="005538CB"/>
    <w:rsid w:val="005662A9"/>
    <w:rsid w:val="005827D4"/>
    <w:rsid w:val="0059622A"/>
    <w:rsid w:val="005B6270"/>
    <w:rsid w:val="005C5878"/>
    <w:rsid w:val="005C7CEA"/>
    <w:rsid w:val="005D3C0B"/>
    <w:rsid w:val="005E5217"/>
    <w:rsid w:val="005F0FA4"/>
    <w:rsid w:val="005F30EE"/>
    <w:rsid w:val="0060473A"/>
    <w:rsid w:val="00644554"/>
    <w:rsid w:val="00656392"/>
    <w:rsid w:val="0068781D"/>
    <w:rsid w:val="006959B0"/>
    <w:rsid w:val="006B3E27"/>
    <w:rsid w:val="006B6507"/>
    <w:rsid w:val="006C104C"/>
    <w:rsid w:val="00733704"/>
    <w:rsid w:val="007645C4"/>
    <w:rsid w:val="0078071A"/>
    <w:rsid w:val="00787E1E"/>
    <w:rsid w:val="00852A9A"/>
    <w:rsid w:val="008F49E1"/>
    <w:rsid w:val="0090370F"/>
    <w:rsid w:val="009269D2"/>
    <w:rsid w:val="00942135"/>
    <w:rsid w:val="009521B0"/>
    <w:rsid w:val="00982139"/>
    <w:rsid w:val="009867A8"/>
    <w:rsid w:val="009A7E9F"/>
    <w:rsid w:val="009B5C6A"/>
    <w:rsid w:val="009E5018"/>
    <w:rsid w:val="00A12B37"/>
    <w:rsid w:val="00A1385F"/>
    <w:rsid w:val="00A6190F"/>
    <w:rsid w:val="00AB6758"/>
    <w:rsid w:val="00B13763"/>
    <w:rsid w:val="00B27DCD"/>
    <w:rsid w:val="00B34858"/>
    <w:rsid w:val="00B477A4"/>
    <w:rsid w:val="00B52AF7"/>
    <w:rsid w:val="00B54045"/>
    <w:rsid w:val="00C438D7"/>
    <w:rsid w:val="00C81B50"/>
    <w:rsid w:val="00CB3478"/>
    <w:rsid w:val="00CB6622"/>
    <w:rsid w:val="00CD00ED"/>
    <w:rsid w:val="00CD1801"/>
    <w:rsid w:val="00CF65C6"/>
    <w:rsid w:val="00D10EF1"/>
    <w:rsid w:val="00D42810"/>
    <w:rsid w:val="00D914A7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61402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BED48A91-4778-4F94-8E03-EE698B3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46081A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46081A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46081A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link w:val="SingleTxtGChar"/>
    <w:rsid w:val="0046081A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link w:val="SingleTxtG"/>
    <w:locked/>
    <w:rsid w:val="0046081A"/>
    <w:rPr>
      <w:rFonts w:ascii="Times New Roman" w:eastAsia="SimSun" w:cs="Traditional Arabic"/>
      <w:sz w:val="20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B641-9291-4438-A4DB-AE151176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17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CCPR/C/XXX/CO/Y</vt:lpstr>
    </vt:vector>
  </TitlesOfParts>
  <Company>DCM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CCPR/C/XXX/CO/Y</dc:title>
  <dc:subject>GE.1703476A</dc:subject>
  <dc:creator>J.KAH - WDH</dc:creator>
  <cp:keywords>ODS No. 1704983A</cp:keywords>
  <dc:description>Distribution:_x000d_
Original: English_x000d_
Date:</dc:description>
  <cp:lastModifiedBy>Walid Daher</cp:lastModifiedBy>
  <cp:revision>10</cp:revision>
  <cp:lastPrinted>2017-04-18T14:18:00Z</cp:lastPrinted>
  <dcterms:created xsi:type="dcterms:W3CDTF">2017-04-24T07:09:00Z</dcterms:created>
  <dcterms:modified xsi:type="dcterms:W3CDTF">2020-01-15T16:07:00Z</dcterms:modified>
  <cp:category>Finale</cp:category>
</cp:coreProperties>
</file>