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14:paraId="196168F9" w14:textId="77777777" w:rsidTr="00C83D41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14:paraId="2890AF53" w14:textId="77777777"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14:paraId="51A2CED4" w14:textId="77777777"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14:paraId="6DE58663" w14:textId="77777777" w:rsidR="006806AC" w:rsidRPr="00A71646" w:rsidRDefault="00FE47EE" w:rsidP="00A71646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 w:val="40"/>
              </w:rPr>
              <w:t>CAT</w:t>
            </w:r>
            <w:r>
              <w:t>/OP/</w:t>
            </w:r>
            <w:r w:rsidRPr="00BA7CA5">
              <w:rPr>
                <w:color w:val="FF0000"/>
              </w:rPr>
              <w:t>ISO</w:t>
            </w:r>
            <w:r w:rsidRPr="00BA7CA5">
              <w:rPr>
                <w:color w:val="000000" w:themeColor="text1"/>
              </w:rPr>
              <w:t>/CNPMRO</w:t>
            </w:r>
            <w:r>
              <w:t>/R.</w:t>
            </w:r>
            <w:r w:rsidRPr="00BA7CA5">
              <w:rPr>
                <w:color w:val="FF0000"/>
              </w:rPr>
              <w:t>#</w:t>
            </w:r>
          </w:p>
        </w:tc>
      </w:tr>
      <w:tr w:rsidR="006806AC" w:rsidRPr="00A71646" w14:paraId="481C52DB" w14:textId="77777777" w:rsidTr="00C83D41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14:paraId="4904C63D" w14:textId="77777777" w:rsidR="006806AC" w:rsidRPr="00A71646" w:rsidRDefault="006806AC" w:rsidP="001C39E8">
            <w:pPr>
              <w:jc w:val="center"/>
              <w:rPr>
                <w:sz w:val="56"/>
                <w:szCs w:val="56"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0FF70166" wp14:editId="11FD5F7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14:paraId="5735EB53" w14:textId="77777777" w:rsidR="006806AC" w:rsidRPr="005A4A72" w:rsidRDefault="00C83D41" w:rsidP="005A4A72">
            <w:pPr>
              <w:spacing w:before="120" w:after="40" w:line="580" w:lineRule="exact"/>
              <w:ind w:right="420"/>
              <w:rPr>
                <w:b/>
                <w:bCs/>
                <w:sz w:val="40"/>
                <w:szCs w:val="42"/>
              </w:rPr>
            </w:pPr>
            <w:r w:rsidRPr="005A4A72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البروتوكـــول الاختيــــاري لاتفاقيـة مناهضة </w:t>
            </w:r>
            <w:r w:rsidRPr="005A4A72">
              <w:rPr>
                <w:rFonts w:ascii="Times New Roman Bold" w:hAnsi="Times New Roman Bold" w:hint="cs"/>
                <w:b/>
                <w:bCs/>
                <w:spacing w:val="-4"/>
                <w:sz w:val="40"/>
                <w:szCs w:val="42"/>
                <w:rtl/>
              </w:rPr>
              <w:t>التعذيـب وغيـره مـن ضروب المعاملـة أو</w:t>
            </w:r>
            <w:r w:rsidRPr="005A4A72">
              <w:rPr>
                <w:rFonts w:ascii="Times New Roman Bold" w:hAnsi="Times New Roman Bold" w:hint="eastAsia"/>
                <w:b/>
                <w:bCs/>
                <w:spacing w:val="-4"/>
                <w:sz w:val="40"/>
                <w:szCs w:val="42"/>
                <w:rtl/>
              </w:rPr>
              <w:t> </w:t>
            </w:r>
            <w:r w:rsidRPr="005A4A72">
              <w:rPr>
                <w:rFonts w:ascii="Times New Roman Bold" w:hAnsi="Times New Roman Bold" w:hint="cs"/>
                <w:b/>
                <w:bCs/>
                <w:spacing w:val="-4"/>
                <w:sz w:val="40"/>
                <w:szCs w:val="42"/>
                <w:rtl/>
              </w:rPr>
              <w:t>العقوبــة</w:t>
            </w:r>
            <w:r w:rsidRPr="005A4A72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14:paraId="4A91AED6" w14:textId="77777777" w:rsidR="006806AC" w:rsidRPr="00A71646" w:rsidRDefault="006806AC" w:rsidP="006806AC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>
              <w:rPr>
                <w:szCs w:val="20"/>
              </w:rPr>
              <w:t>Restricted</w:t>
            </w:r>
          </w:p>
          <w:p w14:paraId="51ED1FDB" w14:textId="77777777"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14:paraId="10EC05C7" w14:textId="77777777"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14:paraId="49A66860" w14:textId="77777777"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>Language</w:t>
            </w:r>
          </w:p>
          <w:p w14:paraId="0FFF16DA" w14:textId="77777777"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14:paraId="01A3751A" w14:textId="77777777"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 w:rsidR="00644C34"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5A4A72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5A4A72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14:paraId="76D01C3E" w14:textId="7F75D2AA" w:rsidR="00644C34" w:rsidRDefault="006806AC" w:rsidP="005A4A72">
      <w:pPr>
        <w:pStyle w:val="HMGA"/>
        <w:rPr>
          <w:rStyle w:val="FootnoteReference"/>
          <w:b/>
          <w:bCs w:val="0"/>
          <w:sz w:val="20"/>
          <w:vertAlign w:val="baseline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FE47EE">
        <w:rPr>
          <w:rFonts w:hint="cs"/>
          <w:rtl/>
          <w:lang w:eastAsia="zh-TW"/>
        </w:rPr>
        <w:t>تعليقات الآلية الوقائية الوطنية</w:t>
      </w:r>
      <w:r w:rsidR="00FE47EE">
        <w:rPr>
          <w:rtl/>
          <w:lang w:eastAsia="zh-TW"/>
        </w:rPr>
        <w:t xml:space="preserve"> </w:t>
      </w:r>
      <w:r w:rsidR="00FE47EE">
        <w:rPr>
          <w:rFonts w:hint="cs"/>
          <w:rtl/>
          <w:lang w:eastAsia="zh-TW"/>
        </w:rPr>
        <w:t>على التوصيات والملاحظات</w:t>
      </w:r>
      <w:r>
        <w:rPr>
          <w:rtl/>
          <w:lang w:eastAsia="zh-TW"/>
        </w:rPr>
        <w:t xml:space="preserve"> </w:t>
      </w:r>
      <w:r w:rsidR="00FE47EE">
        <w:rPr>
          <w:rFonts w:hint="cs"/>
          <w:rtl/>
          <w:lang w:eastAsia="zh-TW"/>
        </w:rPr>
        <w:t>ال</w:t>
      </w:r>
      <w:r>
        <w:rPr>
          <w:rtl/>
          <w:lang w:eastAsia="zh-TW"/>
        </w:rPr>
        <w:t>موج</w:t>
      </w:r>
      <w:r w:rsidR="00CC07CE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هة </w:t>
      </w:r>
      <w:r w:rsidR="002F292E">
        <w:rPr>
          <w:rFonts w:hint="cs"/>
          <w:rtl/>
          <w:lang w:eastAsia="zh-TW"/>
        </w:rPr>
        <w:t>إل</w:t>
      </w:r>
      <w:r w:rsidR="00FE47EE">
        <w:rPr>
          <w:rFonts w:hint="cs"/>
          <w:rtl/>
          <w:lang w:eastAsia="zh-TW"/>
        </w:rPr>
        <w:t>يها</w:t>
      </w:r>
      <w:r w:rsidR="002F292E">
        <w:rPr>
          <w:rFonts w:hint="cs"/>
          <w:rtl/>
          <w:lang w:eastAsia="zh-TW"/>
        </w:rPr>
        <w:t xml:space="preserve"> </w:t>
      </w:r>
      <w:r w:rsidR="00FE47EE">
        <w:rPr>
          <w:rFonts w:hint="cs"/>
          <w:rtl/>
          <w:lang w:eastAsia="zh-TW"/>
        </w:rPr>
        <w:t xml:space="preserve">فيما يتصل بالزيارة التي أجرتها اللجنة الفرعية </w:t>
      </w:r>
      <w:r w:rsidR="00772858">
        <w:rPr>
          <w:rFonts w:hint="cs"/>
          <w:rtl/>
          <w:lang w:eastAsia="zh-TW"/>
        </w:rPr>
        <w:t xml:space="preserve">إلى </w:t>
      </w:r>
      <w:r w:rsidR="00772858" w:rsidRPr="005A4A72">
        <w:rPr>
          <w:rFonts w:hint="cs"/>
          <w:color w:val="FF0000"/>
          <w:rtl/>
          <w:lang w:eastAsia="zh-TW"/>
        </w:rPr>
        <w:t xml:space="preserve">البلد </w:t>
      </w:r>
      <w:r w:rsidR="00FE47EE">
        <w:rPr>
          <w:rtl/>
          <w:lang w:eastAsia="zh-TW"/>
        </w:rPr>
        <w:t xml:space="preserve">في الفترة من </w:t>
      </w:r>
      <w:r w:rsidR="00FE47EE" w:rsidRPr="00371FB2">
        <w:rPr>
          <w:color w:val="FF0000"/>
          <w:rtl/>
          <w:lang w:eastAsia="zh-TW"/>
        </w:rPr>
        <w:t xml:space="preserve">اليوم </w:t>
      </w:r>
      <w:r w:rsidR="00FE47EE">
        <w:rPr>
          <w:rtl/>
          <w:lang w:eastAsia="zh-TW"/>
        </w:rPr>
        <w:t xml:space="preserve">إلى </w:t>
      </w:r>
      <w:r w:rsidR="00FE47EE" w:rsidRPr="00371FB2">
        <w:rPr>
          <w:color w:val="FF0000"/>
          <w:rtl/>
          <w:lang w:eastAsia="zh-TW"/>
        </w:rPr>
        <w:t>اليوم الشهر السنة</w:t>
      </w:r>
      <w:r w:rsidRPr="006806AC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  <w:r w:rsidR="00F82EA6">
        <w:rPr>
          <w:rFonts w:hint="cs"/>
          <w:sz w:val="20"/>
          <w:rtl/>
          <w:lang w:eastAsia="zh-TW"/>
        </w:rPr>
        <w:t xml:space="preserve"> </w:t>
      </w:r>
      <w:r w:rsidR="00644C34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  <w:r w:rsidR="00644C34">
        <w:rPr>
          <w:rFonts w:hint="cs"/>
          <w:sz w:val="20"/>
          <w:rtl/>
          <w:lang w:eastAsia="zh-TW"/>
        </w:rPr>
        <w:t xml:space="preserve"> </w:t>
      </w:r>
    </w:p>
    <w:p w14:paraId="28D86066" w14:textId="77777777" w:rsidR="005A4A72" w:rsidRPr="006806AC" w:rsidRDefault="00644C34" w:rsidP="005A4A72">
      <w:pPr>
        <w:pStyle w:val="SingleTxtGA"/>
        <w:jc w:val="right"/>
        <w:rPr>
          <w:lang w:eastAsia="zh-TW" w:bidi="ar-DZ"/>
        </w:rPr>
      </w:pPr>
      <w:r>
        <w:rPr>
          <w:rtl/>
          <w:lang w:eastAsia="zh-TW" w:bidi="ar-DZ"/>
        </w:rPr>
        <w:t xml:space="preserve">[تاريخ الاستلام: </w:t>
      </w:r>
      <w:r w:rsidRPr="00A239FB">
        <w:rPr>
          <w:color w:val="FF0000"/>
          <w:rtl/>
          <w:lang w:eastAsia="zh-TW" w:bidi="ar-DZ"/>
        </w:rPr>
        <w:t>اليوم الشهر السنة</w:t>
      </w:r>
      <w:r>
        <w:rPr>
          <w:rtl/>
          <w:lang w:eastAsia="zh-TW" w:bidi="ar-DZ"/>
        </w:rPr>
        <w:t>]</w:t>
      </w:r>
    </w:p>
    <w:sectPr w:rsidR="005A4A72" w:rsidRPr="006806AC" w:rsidSect="00D814CC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FCC6" w14:textId="77777777" w:rsidR="00A72946" w:rsidRPr="002901D9" w:rsidRDefault="00A72946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020B6823" w14:textId="77777777" w:rsidR="00A72946" w:rsidRDefault="00A72946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EE04" w14:textId="77777777" w:rsidR="00A72946" w:rsidRPr="004956DC" w:rsidRDefault="00A72946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14:paraId="7FD294F3" w14:textId="77777777" w:rsidR="00A72946" w:rsidRDefault="00A72946" w:rsidP="00656392">
      <w:pPr>
        <w:spacing w:line="240" w:lineRule="auto"/>
      </w:pPr>
      <w:r>
        <w:continuationSeparator/>
      </w:r>
    </w:p>
  </w:footnote>
  <w:footnote w:id="1">
    <w:p w14:paraId="4CA172BE" w14:textId="77777777" w:rsidR="006806AC" w:rsidRPr="00DB5DFC" w:rsidRDefault="006806AC" w:rsidP="00DB5DFC">
      <w:pPr>
        <w:pStyle w:val="FootnoteText1"/>
        <w:rPr>
          <w:lang w:bidi="ar-DZ"/>
        </w:rPr>
      </w:pPr>
      <w:r w:rsidRPr="00DB5DFC">
        <w:rPr>
          <w:rtl/>
          <w:lang w:bidi="ar-DZ"/>
        </w:rPr>
        <w:t>*</w:t>
      </w:r>
      <w:r w:rsidRPr="00DB5DFC">
        <w:rPr>
          <w:rtl/>
          <w:lang w:bidi="ar-DZ"/>
        </w:rPr>
        <w:tab/>
      </w:r>
      <w:r w:rsidR="009C4A60" w:rsidRPr="00DB5DFC">
        <w:rPr>
          <w:rtl/>
          <w:lang w:eastAsia="zh-TW"/>
        </w:rPr>
        <w:t>تصدر هذه الوثيقة من دون تحرير رسمي.</w:t>
      </w:r>
    </w:p>
  </w:footnote>
  <w:footnote w:id="2">
    <w:p w14:paraId="68BBC76D" w14:textId="2AB8171E" w:rsidR="00644C34" w:rsidRPr="00DB5DFC" w:rsidRDefault="00644C34" w:rsidP="00644C34">
      <w:pPr>
        <w:pStyle w:val="FootnoteText1"/>
      </w:pPr>
      <w:r w:rsidRPr="00DB5DFC">
        <w:rPr>
          <w:rtl/>
          <w:lang w:bidi="ar-DZ"/>
        </w:rPr>
        <w:t>**</w:t>
      </w:r>
      <w:r w:rsidRPr="00DB5DFC">
        <w:rPr>
          <w:rtl/>
          <w:lang w:bidi="ar-DZ"/>
        </w:rPr>
        <w:tab/>
      </w:r>
      <w:r w:rsidR="009C4A60" w:rsidRPr="00DB5DFC">
        <w:rPr>
          <w:rFonts w:hint="cs"/>
          <w:color w:val="00B0F0"/>
          <w:spacing w:val="-4"/>
          <w:rtl/>
          <w:lang w:eastAsia="zh-TW"/>
        </w:rPr>
        <w:t>[[ح</w:t>
      </w:r>
      <w:r w:rsidR="009C4A60" w:rsidRPr="00DB5DFC">
        <w:rPr>
          <w:color w:val="00B0F0"/>
          <w:spacing w:val="-4"/>
          <w:rtl/>
          <w:lang w:eastAsia="zh-TW"/>
        </w:rPr>
        <w:t xml:space="preserve">يثما ينطبق]] </w:t>
      </w:r>
      <w:r w:rsidR="009C4A60" w:rsidRPr="00DB5DFC">
        <w:rPr>
          <w:color w:val="FF0000"/>
          <w:spacing w:val="-4"/>
          <w:rtl/>
          <w:lang w:eastAsia="zh-TW"/>
        </w:rPr>
        <w:t>[يعمَّم مرفق/مرفقا] [تعمَّم مرفقات]</w:t>
      </w:r>
      <w:r w:rsidR="009C4A60" w:rsidRPr="00DB5DFC">
        <w:rPr>
          <w:spacing w:val="-4"/>
          <w:rtl/>
          <w:lang w:eastAsia="zh-TW"/>
        </w:rPr>
        <w:t xml:space="preserve"> هذه الوثيقة باللغة التي </w:t>
      </w:r>
      <w:r w:rsidR="009C4A60" w:rsidRPr="00DB5DFC">
        <w:rPr>
          <w:color w:val="FF0000"/>
          <w:spacing w:val="-4"/>
          <w:rtl/>
          <w:lang w:eastAsia="zh-TW"/>
        </w:rPr>
        <w:t>[قُد</w:t>
      </w:r>
      <w:r w:rsidR="00CC07CE">
        <w:rPr>
          <w:rFonts w:hint="cs"/>
          <w:color w:val="FF0000"/>
          <w:spacing w:val="-4"/>
          <w:rtl/>
          <w:lang w:eastAsia="zh-TW"/>
        </w:rPr>
        <w:t>ّ</w:t>
      </w:r>
      <w:r w:rsidR="009C4A60" w:rsidRPr="00DB5DFC">
        <w:rPr>
          <w:color w:val="FF0000"/>
          <w:spacing w:val="-4"/>
          <w:rtl/>
          <w:lang w:eastAsia="zh-TW"/>
        </w:rPr>
        <w:t>م/قُد</w:t>
      </w:r>
      <w:r w:rsidR="00CC07CE">
        <w:rPr>
          <w:rFonts w:hint="cs"/>
          <w:color w:val="FF0000"/>
          <w:spacing w:val="-4"/>
          <w:rtl/>
          <w:lang w:eastAsia="zh-TW"/>
        </w:rPr>
        <w:t>ّ</w:t>
      </w:r>
      <w:r w:rsidR="009C4A60" w:rsidRPr="00DB5DFC">
        <w:rPr>
          <w:color w:val="FF0000"/>
          <w:spacing w:val="-4"/>
          <w:rtl/>
          <w:lang w:eastAsia="zh-TW"/>
        </w:rPr>
        <w:t>ما/قُد</w:t>
      </w:r>
      <w:r w:rsidR="00CC07CE">
        <w:rPr>
          <w:rFonts w:hint="cs"/>
          <w:color w:val="FF0000"/>
          <w:spacing w:val="-4"/>
          <w:rtl/>
          <w:lang w:eastAsia="zh-TW"/>
        </w:rPr>
        <w:t>ّ</w:t>
      </w:r>
      <w:bookmarkStart w:id="0" w:name="_GoBack"/>
      <w:bookmarkEnd w:id="0"/>
      <w:r w:rsidR="009C4A60" w:rsidRPr="00DB5DFC">
        <w:rPr>
          <w:color w:val="FF0000"/>
          <w:spacing w:val="-4"/>
          <w:rtl/>
          <w:lang w:eastAsia="zh-TW"/>
        </w:rPr>
        <w:t>مت]</w:t>
      </w:r>
      <w:r w:rsidR="009C4A60" w:rsidRPr="00DB5DFC">
        <w:rPr>
          <w:spacing w:val="-4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0200" w14:textId="77777777" w:rsidR="00D814CC" w:rsidRPr="006806AC" w:rsidRDefault="005A4A72" w:rsidP="006806AC">
    <w:pPr>
      <w:pStyle w:val="Header"/>
      <w:jc w:val="right"/>
    </w:pPr>
    <w:r w:rsidRPr="005A4A72">
      <w:rPr>
        <w:szCs w:val="18"/>
      </w:rPr>
      <w:t>CAT/OP/</w:t>
    </w:r>
    <w:r w:rsidRPr="005A4A72">
      <w:rPr>
        <w:color w:val="FF0000"/>
        <w:szCs w:val="18"/>
      </w:rPr>
      <w:t>ISO</w:t>
    </w:r>
    <w:r w:rsidRPr="005A4A72">
      <w:rPr>
        <w:color w:val="000000" w:themeColor="text1"/>
        <w:szCs w:val="18"/>
      </w:rPr>
      <w:t>/CNPMRO</w:t>
    </w:r>
    <w:r w:rsidRPr="005A4A72">
      <w:rPr>
        <w:szCs w:val="18"/>
      </w:rPr>
      <w:t>/R.</w:t>
    </w:r>
    <w:r w:rsidRPr="005A4A72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3FACA" w14:textId="77777777" w:rsidR="00D814CC" w:rsidRPr="005A4A72" w:rsidRDefault="005A4A72" w:rsidP="00644C34">
    <w:pPr>
      <w:pStyle w:val="Header"/>
      <w:jc w:val="left"/>
      <w:rPr>
        <w:szCs w:val="18"/>
      </w:rPr>
    </w:pPr>
    <w:r w:rsidRPr="005A4A72">
      <w:rPr>
        <w:szCs w:val="18"/>
      </w:rPr>
      <w:t>CAT/OP/</w:t>
    </w:r>
    <w:r w:rsidRPr="005A4A72">
      <w:rPr>
        <w:color w:val="FF0000"/>
        <w:szCs w:val="18"/>
      </w:rPr>
      <w:t>ISO</w:t>
    </w:r>
    <w:r w:rsidRPr="005A4A72">
      <w:rPr>
        <w:color w:val="000000" w:themeColor="text1"/>
        <w:szCs w:val="18"/>
      </w:rPr>
      <w:t>/CNPMRO</w:t>
    </w:r>
    <w:r w:rsidRPr="005A4A72">
      <w:rPr>
        <w:szCs w:val="18"/>
      </w:rPr>
      <w:t>/R.</w:t>
    </w:r>
    <w:r w:rsidRPr="005A4A72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3D8D"/>
    <w:rsid w:val="00043663"/>
    <w:rsid w:val="000505CF"/>
    <w:rsid w:val="000A2113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1F29F2"/>
    <w:rsid w:val="002144FA"/>
    <w:rsid w:val="0023469A"/>
    <w:rsid w:val="00243C8A"/>
    <w:rsid w:val="00267A0E"/>
    <w:rsid w:val="002901D9"/>
    <w:rsid w:val="002976C2"/>
    <w:rsid w:val="002B4092"/>
    <w:rsid w:val="002F292E"/>
    <w:rsid w:val="003260FF"/>
    <w:rsid w:val="00343D95"/>
    <w:rsid w:val="00374341"/>
    <w:rsid w:val="00384DA7"/>
    <w:rsid w:val="003D1062"/>
    <w:rsid w:val="00420D7B"/>
    <w:rsid w:val="00450B21"/>
    <w:rsid w:val="004515EC"/>
    <w:rsid w:val="00453B63"/>
    <w:rsid w:val="00455780"/>
    <w:rsid w:val="004956DC"/>
    <w:rsid w:val="004B0A1C"/>
    <w:rsid w:val="004D298E"/>
    <w:rsid w:val="0054472E"/>
    <w:rsid w:val="005662A9"/>
    <w:rsid w:val="005827D4"/>
    <w:rsid w:val="0059622A"/>
    <w:rsid w:val="005A3015"/>
    <w:rsid w:val="005A4A72"/>
    <w:rsid w:val="005C5878"/>
    <w:rsid w:val="005C7CEA"/>
    <w:rsid w:val="005D3C0B"/>
    <w:rsid w:val="005E5217"/>
    <w:rsid w:val="005F0FA4"/>
    <w:rsid w:val="005F30EE"/>
    <w:rsid w:val="0060473A"/>
    <w:rsid w:val="00644C34"/>
    <w:rsid w:val="00656392"/>
    <w:rsid w:val="006646E9"/>
    <w:rsid w:val="00666FE1"/>
    <w:rsid w:val="006806AC"/>
    <w:rsid w:val="0068781D"/>
    <w:rsid w:val="006959B0"/>
    <w:rsid w:val="006B3E27"/>
    <w:rsid w:val="006B6507"/>
    <w:rsid w:val="006C104C"/>
    <w:rsid w:val="00717E26"/>
    <w:rsid w:val="00733704"/>
    <w:rsid w:val="00761849"/>
    <w:rsid w:val="00772858"/>
    <w:rsid w:val="0078071A"/>
    <w:rsid w:val="007B0D3D"/>
    <w:rsid w:val="007E39EC"/>
    <w:rsid w:val="00817373"/>
    <w:rsid w:val="00852A9A"/>
    <w:rsid w:val="00893A8A"/>
    <w:rsid w:val="008F49E1"/>
    <w:rsid w:val="0090370F"/>
    <w:rsid w:val="009269D2"/>
    <w:rsid w:val="00942135"/>
    <w:rsid w:val="009521B0"/>
    <w:rsid w:val="00981C12"/>
    <w:rsid w:val="009A7E9F"/>
    <w:rsid w:val="009C4A60"/>
    <w:rsid w:val="009E5018"/>
    <w:rsid w:val="009F3EAD"/>
    <w:rsid w:val="00A12B37"/>
    <w:rsid w:val="00A34EA8"/>
    <w:rsid w:val="00A43F01"/>
    <w:rsid w:val="00A67AF5"/>
    <w:rsid w:val="00A72946"/>
    <w:rsid w:val="00A94CA3"/>
    <w:rsid w:val="00AB6758"/>
    <w:rsid w:val="00B13763"/>
    <w:rsid w:val="00B477A4"/>
    <w:rsid w:val="00B54045"/>
    <w:rsid w:val="00B8397E"/>
    <w:rsid w:val="00C438D7"/>
    <w:rsid w:val="00C43E2C"/>
    <w:rsid w:val="00C7729D"/>
    <w:rsid w:val="00C81B50"/>
    <w:rsid w:val="00C83D41"/>
    <w:rsid w:val="00C87F1F"/>
    <w:rsid w:val="00CC07CE"/>
    <w:rsid w:val="00CD1801"/>
    <w:rsid w:val="00CE1757"/>
    <w:rsid w:val="00D10EF1"/>
    <w:rsid w:val="00D42810"/>
    <w:rsid w:val="00D814CC"/>
    <w:rsid w:val="00D914A7"/>
    <w:rsid w:val="00DB5DFC"/>
    <w:rsid w:val="00DC1D29"/>
    <w:rsid w:val="00DD13C3"/>
    <w:rsid w:val="00DD596E"/>
    <w:rsid w:val="00DD621E"/>
    <w:rsid w:val="00DF0575"/>
    <w:rsid w:val="00E11CAC"/>
    <w:rsid w:val="00E70E04"/>
    <w:rsid w:val="00E76499"/>
    <w:rsid w:val="00EC05A7"/>
    <w:rsid w:val="00EC4B6B"/>
    <w:rsid w:val="00EF0B69"/>
    <w:rsid w:val="00EF1EE5"/>
    <w:rsid w:val="00EF284B"/>
    <w:rsid w:val="00F763B4"/>
    <w:rsid w:val="00F82EA6"/>
    <w:rsid w:val="00F900C3"/>
    <w:rsid w:val="00FC7C3C"/>
    <w:rsid w:val="00FE47EE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3137197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45EC-AC00-41D9-8021-C4DCD1F7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GE.1809576A</dc:subject>
  <dc:creator>IBAL - WDA</dc:creator>
  <cp:keywords>ODS No.1921540</cp:keywords>
  <dc:description>Distribution: Restricted
Original: Original
Date: Date</dc:description>
  <cp:lastModifiedBy>Walid Daher</cp:lastModifiedBy>
  <cp:revision>2</cp:revision>
  <cp:lastPrinted>2019-12-18T07:44:00Z</cp:lastPrinted>
  <dcterms:created xsi:type="dcterms:W3CDTF">2020-01-16T12:54:00Z</dcterms:created>
  <dcterms:modified xsi:type="dcterms:W3CDTF">2020-01-16T12:54:00Z</dcterms:modified>
  <cp:category>Final</cp:category>
</cp:coreProperties>
</file>